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58F" w:rsidRDefault="0088658F" w:rsidP="0088658F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450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แบบคำขอเป็นผู้ใช้งาน</w:t>
      </w:r>
      <w:r w:rsidRPr="00DC450F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ในระบบบัญชีคอมพิวเตอร์</w:t>
      </w:r>
    </w:p>
    <w:p w:rsidR="0088658F" w:rsidRPr="00DC450F" w:rsidRDefault="0088658F" w:rsidP="0088658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450F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ขององค์กรปกครองส่วนท้องถิ่น (</w:t>
      </w:r>
      <w:r w:rsidRPr="00DC450F">
        <w:rPr>
          <w:rFonts w:ascii="TH SarabunIT๙" w:hAnsi="TH SarabunIT๙" w:cs="TH SarabunIT๙"/>
          <w:b/>
          <w:bCs/>
          <w:sz w:val="32"/>
          <w:szCs w:val="32"/>
        </w:rPr>
        <w:t>e</w:t>
      </w:r>
      <w:r w:rsidRPr="00DC450F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DC450F">
        <w:rPr>
          <w:rFonts w:ascii="TH SarabunIT๙" w:hAnsi="TH SarabunIT๙" w:cs="TH SarabunIT๙"/>
          <w:b/>
          <w:bCs/>
          <w:sz w:val="32"/>
          <w:szCs w:val="32"/>
        </w:rPr>
        <w:t>LAAS</w:t>
      </w:r>
      <w:r w:rsidRPr="00DC450F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36E6E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สำหรับผู้ปฏิบัติงาน</w:t>
      </w:r>
    </w:p>
    <w:p w:rsidR="0088658F" w:rsidRPr="00456873" w:rsidRDefault="0088658F" w:rsidP="0088658F">
      <w:pPr>
        <w:spacing w:before="120" w:after="120"/>
        <w:rPr>
          <w:rFonts w:ascii="TH SarabunIT๙" w:hAnsi="TH SarabunIT๙" w:cs="TH SarabunIT๙"/>
          <w:b/>
          <w:bCs/>
          <w:sz w:val="28"/>
          <w:cs/>
        </w:rPr>
      </w:pPr>
      <w:r w:rsidRPr="00456873">
        <w:rPr>
          <w:rFonts w:ascii="TH SarabunIT๙" w:hAnsi="TH SarabunIT๙" w:cs="TH SarabunIT๙" w:hint="cs"/>
          <w:b/>
          <w:bCs/>
          <w:sz w:val="28"/>
          <w:cs/>
        </w:rPr>
        <w:t>ส่วนที่ 1</w:t>
      </w:r>
      <w:r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การขอเป็นผู้ใช้งาน</w:t>
      </w:r>
    </w:p>
    <w:p w:rsidR="0088658F" w:rsidRDefault="00592185" w:rsidP="0088658F">
      <w:pPr>
        <w:pStyle w:val="4"/>
        <w:spacing w:before="0"/>
        <w:jc w:val="right"/>
        <w:rPr>
          <w:rFonts w:ascii="TH SarabunIT๙" w:hAnsi="TH SarabunIT๙" w:cs="TH SarabunIT๙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i w:val="0"/>
          <w:iCs w:val="0"/>
          <w:color w:val="auto"/>
          <w:sz w:val="32"/>
          <w:szCs w:val="32"/>
          <w:cs/>
        </w:rPr>
        <w:t>องค์การบริหารส่วนจังหวัดสุราษฎร์ธานี</w:t>
      </w:r>
    </w:p>
    <w:p w:rsidR="0088658F" w:rsidRDefault="0088658F" w:rsidP="0088658F">
      <w:pPr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วัน เดือน ปี</w:t>
      </w:r>
    </w:p>
    <w:p w:rsidR="0088658F" w:rsidRDefault="0088658F" w:rsidP="0088658F">
      <w:pPr>
        <w:tabs>
          <w:tab w:val="left" w:pos="9356"/>
        </w:tabs>
        <w:ind w:left="709" w:right="-283" w:hanging="709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DC450F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รหัสผู้ใช้และรหัสผ่านเข้าใช้งานในระบบบัญชีคอมพิวเตอร์ขององค์กรปกครองส่วนท้องถิ่น (</w:t>
      </w:r>
      <w:r>
        <w:rPr>
          <w:rFonts w:ascii="TH SarabunIT๙" w:hAnsi="TH SarabunIT๙" w:cs="TH SarabunIT๙"/>
          <w:spacing w:val="-6"/>
          <w:sz w:val="32"/>
          <w:szCs w:val="32"/>
        </w:rPr>
        <w:t>e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-</w:t>
      </w:r>
      <w:r>
        <w:rPr>
          <w:rFonts w:ascii="TH SarabunIT๙" w:hAnsi="TH SarabunIT๙" w:cs="TH SarabunIT๙"/>
          <w:spacing w:val="-6"/>
          <w:sz w:val="32"/>
          <w:szCs w:val="32"/>
        </w:rPr>
        <w:t>LAAS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</w:p>
    <w:p w:rsidR="0088658F" w:rsidRDefault="0088658F" w:rsidP="0088658F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DC450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92185">
        <w:rPr>
          <w:rFonts w:ascii="TH SarabunIT๙" w:hAnsi="TH SarabunIT๙" w:cs="TH SarabunIT๙"/>
          <w:spacing w:val="-4"/>
          <w:sz w:val="32"/>
          <w:szCs w:val="32"/>
          <w:cs/>
        </w:rPr>
        <w:t>ผ</w:t>
      </w:r>
      <w:r w:rsidR="00592185">
        <w:rPr>
          <w:rFonts w:ascii="TH SarabunIT๙" w:hAnsi="TH SarabunIT๙" w:cs="TH SarabunIT๙" w:hint="cs"/>
          <w:spacing w:val="-4"/>
          <w:sz w:val="32"/>
          <w:szCs w:val="32"/>
          <w:cs/>
        </w:rPr>
        <w:t>ู้อำนวยการ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กองคลัง</w:t>
      </w:r>
    </w:p>
    <w:p w:rsidR="0088658F" w:rsidRPr="00D40D83" w:rsidRDefault="0088658F" w:rsidP="0088658F">
      <w:pPr>
        <w:tabs>
          <w:tab w:val="left" w:pos="709"/>
        </w:tabs>
        <w:spacing w:before="120"/>
        <w:ind w:firstLine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 นาย/นาง/นางสาว...................................................ตำแหน่ง...................................................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มีความประสงค์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88658F" w:rsidRDefault="0088658F" w:rsidP="0088658F">
      <w:pPr>
        <w:tabs>
          <w:tab w:val="left" w:pos="709"/>
        </w:tabs>
        <w:spacing w:before="120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0D83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D40D83">
        <w:rPr>
          <w:rFonts w:ascii="TH SarabunIT๙" w:hAnsi="TH SarabunIT๙" w:cs="TH SarabunIT๙"/>
          <w:sz w:val="32"/>
          <w:szCs w:val="32"/>
          <w:cs/>
        </w:rPr>
        <w:t>อรหัสผู้ใช้และ</w:t>
      </w:r>
      <w:r>
        <w:rPr>
          <w:rFonts w:ascii="TH SarabunIT๙" w:hAnsi="TH SarabunIT๙" w:cs="TH SarabunIT๙" w:hint="cs"/>
          <w:sz w:val="32"/>
          <w:szCs w:val="32"/>
          <w:cs/>
        </w:rPr>
        <w:t>/หรือ</w:t>
      </w:r>
      <w:r w:rsidRPr="00D40D83">
        <w:rPr>
          <w:rFonts w:ascii="TH SarabunIT๙" w:hAnsi="TH SarabunIT๙" w:cs="TH SarabunIT๙"/>
          <w:sz w:val="32"/>
          <w:szCs w:val="32"/>
          <w:cs/>
        </w:rPr>
        <w:t>รหัสผ่าน</w:t>
      </w:r>
      <w:r w:rsidRPr="00D40D83">
        <w:rPr>
          <w:rFonts w:ascii="TH SarabunIT๙" w:hAnsi="TH SarabunIT๙" w:cs="TH SarabunIT๙" w:hint="cs"/>
          <w:sz w:val="32"/>
          <w:szCs w:val="32"/>
          <w:cs/>
        </w:rPr>
        <w:t>เพื่อปฏิบัติงาน</w:t>
      </w:r>
      <w:r w:rsidRPr="00D40D83">
        <w:rPr>
          <w:rFonts w:ascii="TH SarabunIT๙" w:hAnsi="TH SarabunIT๙" w:cs="TH SarabunIT๙"/>
          <w:sz w:val="32"/>
          <w:szCs w:val="32"/>
          <w:cs/>
        </w:rPr>
        <w:t>ในระบบบัญชีคอมพิวเตอร์ของ</w:t>
      </w:r>
      <w:r w:rsidRPr="00D40D83">
        <w:rPr>
          <w:rFonts w:ascii="TH SarabunIT๙" w:hAnsi="TH SarabunIT๙" w:cs="TH SarabunIT๙" w:hint="cs"/>
          <w:sz w:val="32"/>
          <w:szCs w:val="32"/>
          <w:cs/>
        </w:rPr>
        <w:t xml:space="preserve"> อปท. </w:t>
      </w:r>
      <w:r w:rsidRPr="00D40D83">
        <w:rPr>
          <w:rFonts w:ascii="TH SarabunIT๙" w:hAnsi="TH SarabunIT๙" w:cs="TH SarabunIT๙"/>
          <w:sz w:val="32"/>
          <w:szCs w:val="32"/>
          <w:cs/>
        </w:rPr>
        <w:t>(</w:t>
      </w:r>
      <w:r w:rsidRPr="00D40D83">
        <w:rPr>
          <w:rFonts w:ascii="TH SarabunIT๙" w:hAnsi="TH SarabunIT๙" w:cs="TH SarabunIT๙"/>
          <w:sz w:val="32"/>
          <w:szCs w:val="32"/>
        </w:rPr>
        <w:t>e</w:t>
      </w:r>
      <w:r w:rsidRPr="00D40D83">
        <w:rPr>
          <w:rFonts w:ascii="TH SarabunIT๙" w:hAnsi="TH SarabunIT๙" w:cs="TH SarabunIT๙"/>
          <w:sz w:val="32"/>
          <w:szCs w:val="32"/>
          <w:cs/>
        </w:rPr>
        <w:t>-</w:t>
      </w:r>
      <w:r w:rsidRPr="00D40D83">
        <w:rPr>
          <w:rFonts w:ascii="TH SarabunIT๙" w:hAnsi="TH SarabunIT๙" w:cs="TH SarabunIT๙"/>
          <w:sz w:val="32"/>
          <w:szCs w:val="32"/>
        </w:rPr>
        <w:t>LAAS</w:t>
      </w:r>
      <w:r w:rsidRPr="00D40D83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8658F" w:rsidRDefault="0088658F" w:rsidP="0088658F">
      <w:pPr>
        <w:tabs>
          <w:tab w:val="left" w:pos="709"/>
        </w:tabs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ผู้ใช้งานใหม่</w:t>
      </w:r>
    </w:p>
    <w:p w:rsidR="0088658F" w:rsidRDefault="0088658F" w:rsidP="0088658F">
      <w:pPr>
        <w:tabs>
          <w:tab w:val="left" w:pos="709"/>
        </w:tabs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ไม่สามารถเข้าใช้งานได้เนื่องจาก........................................................................................</w:t>
      </w:r>
    </w:p>
    <w:p w:rsidR="0088658F" w:rsidRDefault="0088658F" w:rsidP="0088658F">
      <w:pPr>
        <w:tabs>
          <w:tab w:val="left" w:pos="709"/>
        </w:tabs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ขอเพิ่ม</w:t>
      </w:r>
      <w:r w:rsidRPr="00D40D83">
        <w:rPr>
          <w:rFonts w:ascii="TH SarabunIT๙" w:hAnsi="TH SarabunIT๙" w:cs="TH SarabunIT๙"/>
          <w:sz w:val="32"/>
          <w:szCs w:val="32"/>
          <w:cs/>
        </w:rPr>
        <w:t xml:space="preserve">กลุ่มผู้ใช้งาน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เพื่อปฏิบัติหน้าที่...............................................................................................</w:t>
      </w:r>
    </w:p>
    <w:p w:rsidR="0088658F" w:rsidRDefault="0088658F" w:rsidP="0088658F">
      <w:pPr>
        <w:tabs>
          <w:tab w:val="left" w:pos="709"/>
        </w:tabs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8658F" w:rsidRDefault="0088658F" w:rsidP="0088658F">
      <w:pPr>
        <w:tabs>
          <w:tab w:val="left" w:pos="709"/>
        </w:tabs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8658F" w:rsidRDefault="0088658F" w:rsidP="0088658F">
      <w:pPr>
        <w:tabs>
          <w:tab w:val="left" w:pos="6096"/>
        </w:tabs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:rsidR="0088658F" w:rsidRDefault="0088658F" w:rsidP="0088658F">
      <w:pPr>
        <w:ind w:left="2902" w:firstLine="141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(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)</w:t>
      </w:r>
    </w:p>
    <w:p w:rsidR="0088658F" w:rsidRDefault="0088658F" w:rsidP="0088658F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:rsidR="0088658F" w:rsidRDefault="0088658F" w:rsidP="0088658F">
      <w:pPr>
        <w:ind w:left="4320" w:firstLine="720"/>
        <w:rPr>
          <w:rFonts w:ascii="TH SarabunIT๙" w:hAnsi="TH SarabunIT๙" w:cs="TH SarabunIT๙"/>
          <w:sz w:val="32"/>
          <w:szCs w:val="32"/>
        </w:rPr>
      </w:pPr>
    </w:p>
    <w:p w:rsidR="0088658F" w:rsidRDefault="0088658F" w:rsidP="0088658F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ผู้อำนวยการ</w:t>
      </w:r>
      <w:r w:rsidRPr="007632FD">
        <w:rPr>
          <w:rFonts w:ascii="TH SarabunIT๙" w:hAnsi="TH SarabunIT๙" w:cs="TH SarabunIT๙"/>
          <w:spacing w:val="-4"/>
          <w:sz w:val="32"/>
          <w:szCs w:val="32"/>
          <w:cs/>
        </w:rPr>
        <w:t>สำนักการคลัง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ผู้อำนวยการกองคลัง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 w:rsidRPr="00605F89">
        <w:rPr>
          <w:rFonts w:ascii="TH SarabunIT๙" w:hAnsi="TH SarabunIT๙" w:cs="TH SarabunIT๙"/>
          <w:sz w:val="32"/>
          <w:szCs w:val="32"/>
          <w:cs/>
        </w:rPr>
        <w:t>หัวหน้า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605F89">
        <w:rPr>
          <w:rFonts w:ascii="TH SarabunIT๙" w:hAnsi="TH SarabunIT๙" w:cs="TH SarabunIT๙"/>
          <w:sz w:val="32"/>
          <w:szCs w:val="32"/>
          <w:cs/>
        </w:rPr>
        <w:t>คลัง</w:t>
      </w:r>
    </w:p>
    <w:p w:rsidR="0088658F" w:rsidRPr="00D40D83" w:rsidRDefault="0088658F" w:rsidP="0088658F">
      <w:pPr>
        <w:tabs>
          <w:tab w:val="left" w:pos="70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อนุมัติ   เห็นควรให้เพิ่มกลุ่มผู้ใช้งาน................................................................................................</w:t>
      </w:r>
    </w:p>
    <w:p w:rsidR="0088658F" w:rsidRDefault="0088658F" w:rsidP="0088658F">
      <w:pPr>
        <w:tabs>
          <w:tab w:val="left" w:pos="709"/>
        </w:tabs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8658F" w:rsidRDefault="0088658F" w:rsidP="0088658F">
      <w:pPr>
        <w:tabs>
          <w:tab w:val="left" w:pos="709"/>
        </w:tabs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8658F" w:rsidRDefault="0088658F" w:rsidP="0088658F">
      <w:pPr>
        <w:tabs>
          <w:tab w:val="left" w:pos="709"/>
        </w:tabs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ไม่อนุมัติ  เนื่องจาก...........................................................................................................................</w:t>
      </w:r>
    </w:p>
    <w:p w:rsidR="0088658F" w:rsidRDefault="0088658F" w:rsidP="0088658F">
      <w:pPr>
        <w:tabs>
          <w:tab w:val="left" w:pos="709"/>
        </w:tabs>
        <w:ind w:firstLine="709"/>
        <w:rPr>
          <w:rFonts w:ascii="TH SarabunIT๙" w:hAnsi="TH SarabunIT๙" w:cs="TH SarabunIT๙"/>
          <w:sz w:val="32"/>
          <w:szCs w:val="32"/>
        </w:rPr>
      </w:pPr>
    </w:p>
    <w:p w:rsidR="0088658F" w:rsidRDefault="0088658F" w:rsidP="0088658F">
      <w:pPr>
        <w:ind w:left="5062" w:firstLine="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(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)</w:t>
      </w:r>
    </w:p>
    <w:p w:rsidR="0088658F" w:rsidRDefault="0088658F" w:rsidP="0088658F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9218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="00592185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ผู้อำนวยการกองคลัง</w:t>
      </w:r>
    </w:p>
    <w:p w:rsidR="0088658F" w:rsidRDefault="0088658F" w:rsidP="0088658F">
      <w:pPr>
        <w:ind w:left="4320" w:firstLine="720"/>
        <w:rPr>
          <w:rFonts w:ascii="TH SarabunIT๙" w:hAnsi="TH SarabunIT๙" w:cs="TH SarabunIT๙"/>
          <w:sz w:val="32"/>
          <w:szCs w:val="32"/>
        </w:rPr>
      </w:pPr>
    </w:p>
    <w:p w:rsidR="0088658F" w:rsidRDefault="0088658F" w:rsidP="0088658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AB248" wp14:editId="7D863CD5">
                <wp:simplePos x="0" y="0"/>
                <wp:positionH relativeFrom="column">
                  <wp:posOffset>-10160</wp:posOffset>
                </wp:positionH>
                <wp:positionV relativeFrom="paragraph">
                  <wp:posOffset>133985</wp:posOffset>
                </wp:positionV>
                <wp:extent cx="5814060" cy="0"/>
                <wp:effectExtent l="8890" t="10160" r="6350" b="8890"/>
                <wp:wrapNone/>
                <wp:docPr id="3" name="ลูกศรเชื่อมต่อแบบ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4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04327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" o:spid="_x0000_s1026" type="#_x0000_t32" style="position:absolute;margin-left:-.8pt;margin-top:10.55pt;width:457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"/>
            </w:pict>
          </mc:Fallback>
        </mc:AlternateContent>
      </w:r>
    </w:p>
    <w:p w:rsidR="0088658F" w:rsidRPr="00536E6E" w:rsidRDefault="0088658F" w:rsidP="0088658F">
      <w:pPr>
        <w:rPr>
          <w:rFonts w:ascii="TH SarabunIT๙" w:hAnsi="TH SarabunIT๙" w:cs="TH SarabunIT๙"/>
          <w:b/>
          <w:bCs/>
        </w:rPr>
      </w:pPr>
      <w:r w:rsidRPr="00536E6E">
        <w:rPr>
          <w:rFonts w:ascii="TH SarabunIT๙" w:hAnsi="TH SarabunIT๙" w:cs="TH SarabunIT๙" w:hint="cs"/>
          <w:b/>
          <w:bCs/>
          <w:cs/>
        </w:rPr>
        <w:t>ส่วนที่ 2</w:t>
      </w:r>
      <w:r w:rsidRPr="00536E6E">
        <w:rPr>
          <w:rFonts w:ascii="TH SarabunIT๙" w:hAnsi="TH SarabunIT๙" w:cs="TH SarabunIT๙"/>
          <w:b/>
          <w:bCs/>
          <w:szCs w:val="24"/>
          <w:cs/>
        </w:rPr>
        <w:t xml:space="preserve"> </w:t>
      </w:r>
      <w:r w:rsidRPr="00536E6E">
        <w:rPr>
          <w:rFonts w:ascii="TH SarabunIT๙" w:hAnsi="TH SarabunIT๙" w:cs="TH SarabunIT๙" w:hint="cs"/>
          <w:b/>
          <w:bCs/>
          <w:cs/>
        </w:rPr>
        <w:t>ใช้เมื่อมีการยกเลิก</w:t>
      </w:r>
      <w:r w:rsidRPr="00536E6E">
        <w:rPr>
          <w:rFonts w:ascii="TH SarabunIT๙" w:hAnsi="TH SarabunIT๙" w:cs="TH SarabunIT๙" w:hint="cs"/>
          <w:b/>
          <w:bCs/>
          <w:sz w:val="28"/>
          <w:cs/>
        </w:rPr>
        <w:t>ร</w:t>
      </w:r>
      <w:r w:rsidRPr="00536E6E">
        <w:rPr>
          <w:rFonts w:ascii="TH SarabunIT๙" w:hAnsi="TH SarabunIT๙" w:cs="TH SarabunIT๙"/>
          <w:b/>
          <w:bCs/>
          <w:sz w:val="28"/>
          <w:cs/>
        </w:rPr>
        <w:t>หัสผู้ใช้และรหัสผ่า</w:t>
      </w:r>
      <w:r w:rsidRPr="00536E6E">
        <w:rPr>
          <w:rFonts w:ascii="TH SarabunIT๙" w:hAnsi="TH SarabunIT๙" w:cs="TH SarabunIT๙" w:hint="cs"/>
          <w:b/>
          <w:bCs/>
          <w:sz w:val="28"/>
          <w:cs/>
        </w:rPr>
        <w:t>น</w:t>
      </w:r>
    </w:p>
    <w:p w:rsidR="0088658F" w:rsidRDefault="0088658F" w:rsidP="0088658F">
      <w:pPr>
        <w:rPr>
          <w:rFonts w:ascii="TH SarabunIT๙" w:hAnsi="TH SarabunIT๙" w:cs="TH SarabunIT๙"/>
          <w:sz w:val="28"/>
          <w:szCs w:val="32"/>
        </w:rPr>
      </w:pPr>
    </w:p>
    <w:p w:rsidR="0088658F" w:rsidRDefault="0088658F" w:rsidP="0088658F">
      <w:pPr>
        <w:rPr>
          <w:rFonts w:ascii="TH SarabunIT๙" w:hAnsi="TH SarabunIT๙" w:cs="TH SarabunIT๙"/>
          <w:sz w:val="28"/>
          <w:szCs w:val="32"/>
          <w:cs/>
        </w:rPr>
      </w:pPr>
      <w:r w:rsidRPr="007C02C9">
        <w:rPr>
          <w:rFonts w:ascii="TH SarabunIT๙" w:hAnsi="TH SarabunIT๙" w:cs="TH SarabunIT๙"/>
          <w:sz w:val="28"/>
          <w:szCs w:val="32"/>
          <w:cs/>
        </w:rPr>
        <w:t>ยกเลิก</w:t>
      </w:r>
      <w:r>
        <w:rPr>
          <w:rFonts w:ascii="TH SarabunIT๙" w:hAnsi="TH SarabunIT๙" w:cs="TH SarabunIT๙"/>
          <w:sz w:val="32"/>
          <w:szCs w:val="32"/>
          <w:cs/>
        </w:rPr>
        <w:t>รหัสผู้ใช้และรหัสผ่า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32"/>
          <w:cs/>
        </w:rPr>
        <w:t>เนื่องจาก</w:t>
      </w:r>
    </w:p>
    <w:p w:rsidR="0088658F" w:rsidRDefault="0088658F" w:rsidP="0088658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ย้าย/ลาออก</w:t>
      </w:r>
    </w:p>
    <w:p w:rsidR="0088658F" w:rsidRDefault="0088658F" w:rsidP="0088658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 ๆ ......................................................................................................................................</w:t>
      </w:r>
    </w:p>
    <w:p w:rsidR="0088658F" w:rsidRDefault="0088658F" w:rsidP="0088658F">
      <w:pPr>
        <w:rPr>
          <w:rFonts w:ascii="TH SarabunIT๙" w:hAnsi="TH SarabunIT๙" w:cs="TH SarabunIT๙"/>
          <w:sz w:val="32"/>
          <w:szCs w:val="32"/>
        </w:rPr>
      </w:pPr>
    </w:p>
    <w:p w:rsidR="0088658F" w:rsidRDefault="0088658F" w:rsidP="0088658F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)</w:t>
      </w:r>
    </w:p>
    <w:p w:rsidR="0088658F" w:rsidRDefault="0088658F" w:rsidP="0088658F">
      <w:pPr>
        <w:ind w:left="368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92185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="00592185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ผู้อำนวยการกองคลัง</w:t>
      </w:r>
    </w:p>
    <w:p w:rsidR="0088658F" w:rsidRDefault="0088658F" w:rsidP="0088658F">
      <w:pPr>
        <w:ind w:left="5760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...........................................</w:t>
      </w:r>
    </w:p>
    <w:p w:rsidR="0088658F" w:rsidRDefault="0088658F" w:rsidP="0088658F">
      <w:pPr>
        <w:rPr>
          <w:rFonts w:ascii="TH SarabunIT๙" w:hAnsi="TH SarabunIT๙" w:cs="TH SarabunIT๙"/>
          <w:szCs w:val="24"/>
        </w:rPr>
      </w:pPr>
    </w:p>
    <w:p w:rsidR="00C67259" w:rsidRDefault="00C67259" w:rsidP="0088658F">
      <w:pPr>
        <w:rPr>
          <w:rFonts w:ascii="TH SarabunIT๙" w:hAnsi="TH SarabunIT๙" w:cs="TH SarabunIT๙" w:hint="cs"/>
          <w:szCs w:val="24"/>
          <w:cs/>
        </w:rPr>
      </w:pPr>
      <w:bookmarkStart w:id="0" w:name="_GoBack"/>
      <w:bookmarkEnd w:id="0"/>
    </w:p>
    <w:sectPr w:rsidR="00C67259" w:rsidSect="006635F3">
      <w:headerReference w:type="even" r:id="rId8"/>
      <w:pgSz w:w="11906" w:h="16838" w:code="9"/>
      <w:pgMar w:top="851" w:right="1134" w:bottom="369" w:left="1701" w:header="851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7C1" w:rsidRDefault="002507C1">
      <w:r>
        <w:separator/>
      </w:r>
    </w:p>
  </w:endnote>
  <w:endnote w:type="continuationSeparator" w:id="0">
    <w:p w:rsidR="002507C1" w:rsidRDefault="0025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7C1" w:rsidRDefault="002507C1">
      <w:r>
        <w:separator/>
      </w:r>
    </w:p>
  </w:footnote>
  <w:footnote w:type="continuationSeparator" w:id="0">
    <w:p w:rsidR="002507C1" w:rsidRDefault="00250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184" w:rsidRDefault="0098710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314184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314184" w:rsidRDefault="0031418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7FB"/>
    <w:multiLevelType w:val="hybridMultilevel"/>
    <w:tmpl w:val="41142FEE"/>
    <w:lvl w:ilvl="0" w:tplc="F33613A6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D4044"/>
    <w:multiLevelType w:val="hybridMultilevel"/>
    <w:tmpl w:val="0562C16C"/>
    <w:lvl w:ilvl="0" w:tplc="932A5234">
      <w:start w:val="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93153"/>
    <w:multiLevelType w:val="hybridMultilevel"/>
    <w:tmpl w:val="1FB82FA8"/>
    <w:lvl w:ilvl="0" w:tplc="803A9BD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 w15:restartNumberingAfterBreak="0">
    <w:nsid w:val="2F6F7CDD"/>
    <w:multiLevelType w:val="hybridMultilevel"/>
    <w:tmpl w:val="B1CE997C"/>
    <w:lvl w:ilvl="0" w:tplc="6D8E6ED8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A4AE8"/>
    <w:multiLevelType w:val="hybridMultilevel"/>
    <w:tmpl w:val="C9762832"/>
    <w:lvl w:ilvl="0" w:tplc="834C80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FC6315E"/>
    <w:multiLevelType w:val="multilevel"/>
    <w:tmpl w:val="BD1C92BE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6" w15:restartNumberingAfterBreak="0">
    <w:nsid w:val="50A5098C"/>
    <w:multiLevelType w:val="hybridMultilevel"/>
    <w:tmpl w:val="7040DFBE"/>
    <w:lvl w:ilvl="0" w:tplc="5034314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51E034C9"/>
    <w:multiLevelType w:val="hybridMultilevel"/>
    <w:tmpl w:val="3C1E9BF8"/>
    <w:lvl w:ilvl="0" w:tplc="2F402546">
      <w:start w:val="1"/>
      <w:numFmt w:val="bullet"/>
      <w:lvlText w:val="-"/>
      <w:lvlJc w:val="left"/>
      <w:pPr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61693BD5"/>
    <w:multiLevelType w:val="hybridMultilevel"/>
    <w:tmpl w:val="6C684A8A"/>
    <w:lvl w:ilvl="0" w:tplc="95229C6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5007B37"/>
    <w:multiLevelType w:val="hybridMultilevel"/>
    <w:tmpl w:val="85082868"/>
    <w:lvl w:ilvl="0" w:tplc="0409000F">
      <w:start w:val="1"/>
      <w:numFmt w:val="decimal"/>
      <w:lvlText w:val="%1."/>
      <w:lvlJc w:val="left"/>
      <w:pPr>
        <w:ind w:left="5889" w:hanging="360"/>
      </w:pPr>
    </w:lvl>
    <w:lvl w:ilvl="1" w:tplc="04090019" w:tentative="1">
      <w:start w:val="1"/>
      <w:numFmt w:val="lowerLetter"/>
      <w:lvlText w:val="%2."/>
      <w:lvlJc w:val="left"/>
      <w:pPr>
        <w:ind w:left="6609" w:hanging="360"/>
      </w:pPr>
    </w:lvl>
    <w:lvl w:ilvl="2" w:tplc="0409001B" w:tentative="1">
      <w:start w:val="1"/>
      <w:numFmt w:val="lowerRoman"/>
      <w:lvlText w:val="%3."/>
      <w:lvlJc w:val="right"/>
      <w:pPr>
        <w:ind w:left="7329" w:hanging="180"/>
      </w:pPr>
    </w:lvl>
    <w:lvl w:ilvl="3" w:tplc="0409000F" w:tentative="1">
      <w:start w:val="1"/>
      <w:numFmt w:val="decimal"/>
      <w:lvlText w:val="%4."/>
      <w:lvlJc w:val="left"/>
      <w:pPr>
        <w:ind w:left="8049" w:hanging="360"/>
      </w:pPr>
    </w:lvl>
    <w:lvl w:ilvl="4" w:tplc="04090019" w:tentative="1">
      <w:start w:val="1"/>
      <w:numFmt w:val="lowerLetter"/>
      <w:lvlText w:val="%5."/>
      <w:lvlJc w:val="left"/>
      <w:pPr>
        <w:ind w:left="8769" w:hanging="360"/>
      </w:pPr>
    </w:lvl>
    <w:lvl w:ilvl="5" w:tplc="0409001B" w:tentative="1">
      <w:start w:val="1"/>
      <w:numFmt w:val="lowerRoman"/>
      <w:lvlText w:val="%6."/>
      <w:lvlJc w:val="right"/>
      <w:pPr>
        <w:ind w:left="9489" w:hanging="180"/>
      </w:pPr>
    </w:lvl>
    <w:lvl w:ilvl="6" w:tplc="0409000F" w:tentative="1">
      <w:start w:val="1"/>
      <w:numFmt w:val="decimal"/>
      <w:lvlText w:val="%7."/>
      <w:lvlJc w:val="left"/>
      <w:pPr>
        <w:ind w:left="10209" w:hanging="360"/>
      </w:pPr>
    </w:lvl>
    <w:lvl w:ilvl="7" w:tplc="04090019" w:tentative="1">
      <w:start w:val="1"/>
      <w:numFmt w:val="lowerLetter"/>
      <w:lvlText w:val="%8."/>
      <w:lvlJc w:val="left"/>
      <w:pPr>
        <w:ind w:left="10929" w:hanging="360"/>
      </w:pPr>
    </w:lvl>
    <w:lvl w:ilvl="8" w:tplc="040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0" w15:restartNumberingAfterBreak="0">
    <w:nsid w:val="6C2E70D4"/>
    <w:multiLevelType w:val="hybridMultilevel"/>
    <w:tmpl w:val="F0823154"/>
    <w:lvl w:ilvl="0" w:tplc="E4983BFE">
      <w:start w:val="1"/>
      <w:numFmt w:val="bullet"/>
      <w:lvlText w:val="-"/>
      <w:lvlJc w:val="left"/>
      <w:pPr>
        <w:ind w:left="87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717C743F"/>
    <w:multiLevelType w:val="hybridMultilevel"/>
    <w:tmpl w:val="D3DE9D5C"/>
    <w:lvl w:ilvl="0" w:tplc="83DE3DC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1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F22"/>
    <w:rsid w:val="000009B3"/>
    <w:rsid w:val="0000106F"/>
    <w:rsid w:val="00003F3D"/>
    <w:rsid w:val="00010A8A"/>
    <w:rsid w:val="00012636"/>
    <w:rsid w:val="000154CA"/>
    <w:rsid w:val="00015668"/>
    <w:rsid w:val="00020619"/>
    <w:rsid w:val="00020645"/>
    <w:rsid w:val="00021109"/>
    <w:rsid w:val="000214AE"/>
    <w:rsid w:val="00022190"/>
    <w:rsid w:val="00022BF3"/>
    <w:rsid w:val="00024197"/>
    <w:rsid w:val="00024FD1"/>
    <w:rsid w:val="000259A9"/>
    <w:rsid w:val="00027282"/>
    <w:rsid w:val="0003014B"/>
    <w:rsid w:val="00030239"/>
    <w:rsid w:val="0003039C"/>
    <w:rsid w:val="00031D96"/>
    <w:rsid w:val="00035AF8"/>
    <w:rsid w:val="00036221"/>
    <w:rsid w:val="000368F4"/>
    <w:rsid w:val="00036A3C"/>
    <w:rsid w:val="00040560"/>
    <w:rsid w:val="00041424"/>
    <w:rsid w:val="000421BA"/>
    <w:rsid w:val="00042DF7"/>
    <w:rsid w:val="00043E8A"/>
    <w:rsid w:val="00046720"/>
    <w:rsid w:val="00046796"/>
    <w:rsid w:val="00046FAC"/>
    <w:rsid w:val="00047602"/>
    <w:rsid w:val="00047C3B"/>
    <w:rsid w:val="00047FCF"/>
    <w:rsid w:val="00051739"/>
    <w:rsid w:val="000537E0"/>
    <w:rsid w:val="000547AD"/>
    <w:rsid w:val="000558BB"/>
    <w:rsid w:val="00056C10"/>
    <w:rsid w:val="000576CF"/>
    <w:rsid w:val="00057F59"/>
    <w:rsid w:val="000603DE"/>
    <w:rsid w:val="0006583D"/>
    <w:rsid w:val="00066D00"/>
    <w:rsid w:val="000711CC"/>
    <w:rsid w:val="00071A4E"/>
    <w:rsid w:val="000723EE"/>
    <w:rsid w:val="00072AAA"/>
    <w:rsid w:val="00072CA7"/>
    <w:rsid w:val="00073334"/>
    <w:rsid w:val="00076AC9"/>
    <w:rsid w:val="000820DD"/>
    <w:rsid w:val="000827B9"/>
    <w:rsid w:val="0008493B"/>
    <w:rsid w:val="00084B78"/>
    <w:rsid w:val="000852BA"/>
    <w:rsid w:val="00085676"/>
    <w:rsid w:val="00085B65"/>
    <w:rsid w:val="00086052"/>
    <w:rsid w:val="00086765"/>
    <w:rsid w:val="000867AF"/>
    <w:rsid w:val="00086833"/>
    <w:rsid w:val="00087B59"/>
    <w:rsid w:val="00090EBD"/>
    <w:rsid w:val="00091F2C"/>
    <w:rsid w:val="00091F7D"/>
    <w:rsid w:val="00092DDE"/>
    <w:rsid w:val="00095DA2"/>
    <w:rsid w:val="000976D7"/>
    <w:rsid w:val="00097DA3"/>
    <w:rsid w:val="00097DB5"/>
    <w:rsid w:val="000A1106"/>
    <w:rsid w:val="000A78A6"/>
    <w:rsid w:val="000A7CA0"/>
    <w:rsid w:val="000A7CA8"/>
    <w:rsid w:val="000B0615"/>
    <w:rsid w:val="000B19B4"/>
    <w:rsid w:val="000B39CC"/>
    <w:rsid w:val="000B4D8F"/>
    <w:rsid w:val="000B66FA"/>
    <w:rsid w:val="000B6727"/>
    <w:rsid w:val="000B7E23"/>
    <w:rsid w:val="000C0128"/>
    <w:rsid w:val="000C5930"/>
    <w:rsid w:val="000C5949"/>
    <w:rsid w:val="000C69D2"/>
    <w:rsid w:val="000D1EDD"/>
    <w:rsid w:val="000D2B07"/>
    <w:rsid w:val="000D486B"/>
    <w:rsid w:val="000D49B2"/>
    <w:rsid w:val="000D522F"/>
    <w:rsid w:val="000D658D"/>
    <w:rsid w:val="000D7FF0"/>
    <w:rsid w:val="000E22A5"/>
    <w:rsid w:val="000E35CE"/>
    <w:rsid w:val="000E49FF"/>
    <w:rsid w:val="000E6B13"/>
    <w:rsid w:val="000F2CF8"/>
    <w:rsid w:val="000F39BD"/>
    <w:rsid w:val="000F5424"/>
    <w:rsid w:val="000F5830"/>
    <w:rsid w:val="00100305"/>
    <w:rsid w:val="0010076A"/>
    <w:rsid w:val="00102463"/>
    <w:rsid w:val="00102640"/>
    <w:rsid w:val="00102BC6"/>
    <w:rsid w:val="00102FA8"/>
    <w:rsid w:val="001072C1"/>
    <w:rsid w:val="0010737C"/>
    <w:rsid w:val="00107ACD"/>
    <w:rsid w:val="00107DC9"/>
    <w:rsid w:val="00111841"/>
    <w:rsid w:val="00111F72"/>
    <w:rsid w:val="00112B51"/>
    <w:rsid w:val="001170B6"/>
    <w:rsid w:val="001201FD"/>
    <w:rsid w:val="00121FCF"/>
    <w:rsid w:val="00122926"/>
    <w:rsid w:val="00125BEE"/>
    <w:rsid w:val="00125D86"/>
    <w:rsid w:val="00126197"/>
    <w:rsid w:val="00131426"/>
    <w:rsid w:val="00131BCD"/>
    <w:rsid w:val="00133A50"/>
    <w:rsid w:val="00136B17"/>
    <w:rsid w:val="00137C72"/>
    <w:rsid w:val="001404AB"/>
    <w:rsid w:val="00140CC4"/>
    <w:rsid w:val="00143104"/>
    <w:rsid w:val="001443F4"/>
    <w:rsid w:val="001457F4"/>
    <w:rsid w:val="00145D3C"/>
    <w:rsid w:val="0014622D"/>
    <w:rsid w:val="00146AA0"/>
    <w:rsid w:val="00151227"/>
    <w:rsid w:val="00154BDE"/>
    <w:rsid w:val="001621A2"/>
    <w:rsid w:val="0016296B"/>
    <w:rsid w:val="00162ADE"/>
    <w:rsid w:val="00165225"/>
    <w:rsid w:val="00173A9D"/>
    <w:rsid w:val="00175FA2"/>
    <w:rsid w:val="001764C4"/>
    <w:rsid w:val="00176A63"/>
    <w:rsid w:val="00177AA8"/>
    <w:rsid w:val="00180D71"/>
    <w:rsid w:val="00182C07"/>
    <w:rsid w:val="00187D40"/>
    <w:rsid w:val="00187E9D"/>
    <w:rsid w:val="00190C57"/>
    <w:rsid w:val="00192162"/>
    <w:rsid w:val="00193175"/>
    <w:rsid w:val="00193FB7"/>
    <w:rsid w:val="0019425A"/>
    <w:rsid w:val="00195239"/>
    <w:rsid w:val="0019551F"/>
    <w:rsid w:val="001963EE"/>
    <w:rsid w:val="00196400"/>
    <w:rsid w:val="001969A0"/>
    <w:rsid w:val="00197AE6"/>
    <w:rsid w:val="00197F25"/>
    <w:rsid w:val="001A000A"/>
    <w:rsid w:val="001A14ED"/>
    <w:rsid w:val="001A2FB7"/>
    <w:rsid w:val="001A35EF"/>
    <w:rsid w:val="001A4D7C"/>
    <w:rsid w:val="001A54D0"/>
    <w:rsid w:val="001A5D90"/>
    <w:rsid w:val="001B0010"/>
    <w:rsid w:val="001B147E"/>
    <w:rsid w:val="001B2946"/>
    <w:rsid w:val="001B29E9"/>
    <w:rsid w:val="001B3EE3"/>
    <w:rsid w:val="001B414C"/>
    <w:rsid w:val="001B79B5"/>
    <w:rsid w:val="001C3470"/>
    <w:rsid w:val="001C3A71"/>
    <w:rsid w:val="001C5A37"/>
    <w:rsid w:val="001D0337"/>
    <w:rsid w:val="001D057B"/>
    <w:rsid w:val="001D0801"/>
    <w:rsid w:val="001D0A21"/>
    <w:rsid w:val="001D210A"/>
    <w:rsid w:val="001D2855"/>
    <w:rsid w:val="001D293D"/>
    <w:rsid w:val="001D4745"/>
    <w:rsid w:val="001D6D49"/>
    <w:rsid w:val="001D7079"/>
    <w:rsid w:val="001E0DEE"/>
    <w:rsid w:val="001E1F4B"/>
    <w:rsid w:val="001E2177"/>
    <w:rsid w:val="001E4DC0"/>
    <w:rsid w:val="001E56D2"/>
    <w:rsid w:val="001F0B65"/>
    <w:rsid w:val="001F2745"/>
    <w:rsid w:val="001F43B5"/>
    <w:rsid w:val="001F4C34"/>
    <w:rsid w:val="001F5E85"/>
    <w:rsid w:val="001F7ED6"/>
    <w:rsid w:val="00201C6D"/>
    <w:rsid w:val="00204361"/>
    <w:rsid w:val="00204E6D"/>
    <w:rsid w:val="002101D1"/>
    <w:rsid w:val="0021292F"/>
    <w:rsid w:val="00212CAC"/>
    <w:rsid w:val="0021327E"/>
    <w:rsid w:val="002150F3"/>
    <w:rsid w:val="00215B00"/>
    <w:rsid w:val="0022163C"/>
    <w:rsid w:val="00222AE2"/>
    <w:rsid w:val="00226555"/>
    <w:rsid w:val="00226649"/>
    <w:rsid w:val="00226D7B"/>
    <w:rsid w:val="00227AB8"/>
    <w:rsid w:val="00231063"/>
    <w:rsid w:val="0023273E"/>
    <w:rsid w:val="00233CAF"/>
    <w:rsid w:val="00234405"/>
    <w:rsid w:val="00235B6F"/>
    <w:rsid w:val="00236FF5"/>
    <w:rsid w:val="00241CD3"/>
    <w:rsid w:val="00243A97"/>
    <w:rsid w:val="00243C6A"/>
    <w:rsid w:val="00244474"/>
    <w:rsid w:val="002459D7"/>
    <w:rsid w:val="00246530"/>
    <w:rsid w:val="00246605"/>
    <w:rsid w:val="00246A0A"/>
    <w:rsid w:val="0024792F"/>
    <w:rsid w:val="00247D65"/>
    <w:rsid w:val="002507C1"/>
    <w:rsid w:val="00253946"/>
    <w:rsid w:val="00253D69"/>
    <w:rsid w:val="002541E0"/>
    <w:rsid w:val="00254235"/>
    <w:rsid w:val="002568E0"/>
    <w:rsid w:val="00257147"/>
    <w:rsid w:val="00261E80"/>
    <w:rsid w:val="00262625"/>
    <w:rsid w:val="00262E10"/>
    <w:rsid w:val="00262E2B"/>
    <w:rsid w:val="00263AE7"/>
    <w:rsid w:val="00264031"/>
    <w:rsid w:val="00264787"/>
    <w:rsid w:val="00264E86"/>
    <w:rsid w:val="00265D79"/>
    <w:rsid w:val="0026680F"/>
    <w:rsid w:val="00267475"/>
    <w:rsid w:val="00271C8E"/>
    <w:rsid w:val="002738FB"/>
    <w:rsid w:val="002745B0"/>
    <w:rsid w:val="002747A4"/>
    <w:rsid w:val="002755A0"/>
    <w:rsid w:val="00280A94"/>
    <w:rsid w:val="00281C9C"/>
    <w:rsid w:val="002838BD"/>
    <w:rsid w:val="002847D3"/>
    <w:rsid w:val="002976E0"/>
    <w:rsid w:val="002A02EC"/>
    <w:rsid w:val="002A14DC"/>
    <w:rsid w:val="002A1AD2"/>
    <w:rsid w:val="002A1CF9"/>
    <w:rsid w:val="002A2620"/>
    <w:rsid w:val="002A5EBF"/>
    <w:rsid w:val="002A691B"/>
    <w:rsid w:val="002B0E43"/>
    <w:rsid w:val="002B113E"/>
    <w:rsid w:val="002B2B20"/>
    <w:rsid w:val="002B55EE"/>
    <w:rsid w:val="002B77C3"/>
    <w:rsid w:val="002C10D0"/>
    <w:rsid w:val="002C3593"/>
    <w:rsid w:val="002C3635"/>
    <w:rsid w:val="002C3CFB"/>
    <w:rsid w:val="002C3EF0"/>
    <w:rsid w:val="002C5CCC"/>
    <w:rsid w:val="002C5F91"/>
    <w:rsid w:val="002C7938"/>
    <w:rsid w:val="002C7DA7"/>
    <w:rsid w:val="002D0ED3"/>
    <w:rsid w:val="002D10F6"/>
    <w:rsid w:val="002D141D"/>
    <w:rsid w:val="002D38E0"/>
    <w:rsid w:val="002D43FD"/>
    <w:rsid w:val="002D53BC"/>
    <w:rsid w:val="002D7CD5"/>
    <w:rsid w:val="002E011F"/>
    <w:rsid w:val="002E0A73"/>
    <w:rsid w:val="002E1813"/>
    <w:rsid w:val="002E1E50"/>
    <w:rsid w:val="002E1EB8"/>
    <w:rsid w:val="002E2CC1"/>
    <w:rsid w:val="002E535E"/>
    <w:rsid w:val="002E5A9C"/>
    <w:rsid w:val="002E7D6D"/>
    <w:rsid w:val="002F0159"/>
    <w:rsid w:val="002F0941"/>
    <w:rsid w:val="002F2F37"/>
    <w:rsid w:val="002F3B18"/>
    <w:rsid w:val="002F6CC0"/>
    <w:rsid w:val="002F7863"/>
    <w:rsid w:val="00301079"/>
    <w:rsid w:val="00304F6B"/>
    <w:rsid w:val="0030634C"/>
    <w:rsid w:val="00310A5D"/>
    <w:rsid w:val="00312B23"/>
    <w:rsid w:val="003132D5"/>
    <w:rsid w:val="00314184"/>
    <w:rsid w:val="003147FD"/>
    <w:rsid w:val="003167AA"/>
    <w:rsid w:val="00320A10"/>
    <w:rsid w:val="0032185C"/>
    <w:rsid w:val="003229E5"/>
    <w:rsid w:val="00330DB8"/>
    <w:rsid w:val="003316CC"/>
    <w:rsid w:val="0033408B"/>
    <w:rsid w:val="003408C6"/>
    <w:rsid w:val="00340D1A"/>
    <w:rsid w:val="0034135B"/>
    <w:rsid w:val="00343F02"/>
    <w:rsid w:val="003444FD"/>
    <w:rsid w:val="0034497F"/>
    <w:rsid w:val="00345E74"/>
    <w:rsid w:val="00347571"/>
    <w:rsid w:val="00351628"/>
    <w:rsid w:val="00352CE7"/>
    <w:rsid w:val="00354F22"/>
    <w:rsid w:val="0035622F"/>
    <w:rsid w:val="003572B2"/>
    <w:rsid w:val="0035793F"/>
    <w:rsid w:val="00365CB2"/>
    <w:rsid w:val="00366687"/>
    <w:rsid w:val="00374618"/>
    <w:rsid w:val="003751B8"/>
    <w:rsid w:val="00376AC0"/>
    <w:rsid w:val="003802A8"/>
    <w:rsid w:val="00383825"/>
    <w:rsid w:val="00386349"/>
    <w:rsid w:val="00387B20"/>
    <w:rsid w:val="00387E4D"/>
    <w:rsid w:val="00387E74"/>
    <w:rsid w:val="00393649"/>
    <w:rsid w:val="003936D9"/>
    <w:rsid w:val="0039417B"/>
    <w:rsid w:val="0039494F"/>
    <w:rsid w:val="0039502C"/>
    <w:rsid w:val="00395B00"/>
    <w:rsid w:val="00396854"/>
    <w:rsid w:val="003A0414"/>
    <w:rsid w:val="003A04B9"/>
    <w:rsid w:val="003A1C44"/>
    <w:rsid w:val="003A1DB9"/>
    <w:rsid w:val="003A3A7E"/>
    <w:rsid w:val="003A5498"/>
    <w:rsid w:val="003A6340"/>
    <w:rsid w:val="003A7E73"/>
    <w:rsid w:val="003B0B81"/>
    <w:rsid w:val="003B55F7"/>
    <w:rsid w:val="003B738C"/>
    <w:rsid w:val="003C01B7"/>
    <w:rsid w:val="003C0578"/>
    <w:rsid w:val="003C39C6"/>
    <w:rsid w:val="003C431E"/>
    <w:rsid w:val="003C55DC"/>
    <w:rsid w:val="003C58E4"/>
    <w:rsid w:val="003C5C41"/>
    <w:rsid w:val="003C6921"/>
    <w:rsid w:val="003C6E16"/>
    <w:rsid w:val="003C78DF"/>
    <w:rsid w:val="003C7E20"/>
    <w:rsid w:val="003D1719"/>
    <w:rsid w:val="003D2E9A"/>
    <w:rsid w:val="003D357F"/>
    <w:rsid w:val="003D4354"/>
    <w:rsid w:val="003E0B19"/>
    <w:rsid w:val="003E25E5"/>
    <w:rsid w:val="003E450A"/>
    <w:rsid w:val="003E608D"/>
    <w:rsid w:val="003E6F5B"/>
    <w:rsid w:val="003F153C"/>
    <w:rsid w:val="003F21A4"/>
    <w:rsid w:val="003F3440"/>
    <w:rsid w:val="003F469B"/>
    <w:rsid w:val="003F48EA"/>
    <w:rsid w:val="00400BB5"/>
    <w:rsid w:val="00403B84"/>
    <w:rsid w:val="0040438F"/>
    <w:rsid w:val="00404A91"/>
    <w:rsid w:val="004050C1"/>
    <w:rsid w:val="00405D66"/>
    <w:rsid w:val="00406E13"/>
    <w:rsid w:val="004073A5"/>
    <w:rsid w:val="0040746B"/>
    <w:rsid w:val="00412307"/>
    <w:rsid w:val="00412E11"/>
    <w:rsid w:val="00413777"/>
    <w:rsid w:val="00416158"/>
    <w:rsid w:val="00416E71"/>
    <w:rsid w:val="004200DC"/>
    <w:rsid w:val="00420297"/>
    <w:rsid w:val="00422AC8"/>
    <w:rsid w:val="0042418B"/>
    <w:rsid w:val="00426527"/>
    <w:rsid w:val="004270E4"/>
    <w:rsid w:val="004279AF"/>
    <w:rsid w:val="004301F3"/>
    <w:rsid w:val="00435862"/>
    <w:rsid w:val="0043659B"/>
    <w:rsid w:val="004366F3"/>
    <w:rsid w:val="00436B28"/>
    <w:rsid w:val="00436E7C"/>
    <w:rsid w:val="00440BFA"/>
    <w:rsid w:val="00442ABC"/>
    <w:rsid w:val="00442EA5"/>
    <w:rsid w:val="0044410E"/>
    <w:rsid w:val="004468B3"/>
    <w:rsid w:val="00446A7D"/>
    <w:rsid w:val="0044708F"/>
    <w:rsid w:val="004470AA"/>
    <w:rsid w:val="0045167A"/>
    <w:rsid w:val="00451F24"/>
    <w:rsid w:val="00456873"/>
    <w:rsid w:val="00460B8E"/>
    <w:rsid w:val="00460C13"/>
    <w:rsid w:val="00461059"/>
    <w:rsid w:val="00464B2B"/>
    <w:rsid w:val="00464C23"/>
    <w:rsid w:val="00466767"/>
    <w:rsid w:val="0046779A"/>
    <w:rsid w:val="00470E63"/>
    <w:rsid w:val="00471F04"/>
    <w:rsid w:val="00474F7A"/>
    <w:rsid w:val="00476F2D"/>
    <w:rsid w:val="004801BF"/>
    <w:rsid w:val="00481F69"/>
    <w:rsid w:val="00483A1E"/>
    <w:rsid w:val="00485DD2"/>
    <w:rsid w:val="00486848"/>
    <w:rsid w:val="004875A7"/>
    <w:rsid w:val="00490F6E"/>
    <w:rsid w:val="00492320"/>
    <w:rsid w:val="00492BE1"/>
    <w:rsid w:val="004946CA"/>
    <w:rsid w:val="00495597"/>
    <w:rsid w:val="00495C87"/>
    <w:rsid w:val="00496204"/>
    <w:rsid w:val="00497E89"/>
    <w:rsid w:val="004A0970"/>
    <w:rsid w:val="004A0B97"/>
    <w:rsid w:val="004A0E9A"/>
    <w:rsid w:val="004A2C16"/>
    <w:rsid w:val="004A4051"/>
    <w:rsid w:val="004A4529"/>
    <w:rsid w:val="004A5B28"/>
    <w:rsid w:val="004A5D89"/>
    <w:rsid w:val="004A68B3"/>
    <w:rsid w:val="004A68C8"/>
    <w:rsid w:val="004B2D5A"/>
    <w:rsid w:val="004B4D4D"/>
    <w:rsid w:val="004B4D7E"/>
    <w:rsid w:val="004B565B"/>
    <w:rsid w:val="004C0C15"/>
    <w:rsid w:val="004C4BEA"/>
    <w:rsid w:val="004C53C8"/>
    <w:rsid w:val="004C5870"/>
    <w:rsid w:val="004C5B6B"/>
    <w:rsid w:val="004C680A"/>
    <w:rsid w:val="004C7334"/>
    <w:rsid w:val="004D0A33"/>
    <w:rsid w:val="004D0EFF"/>
    <w:rsid w:val="004D1FEA"/>
    <w:rsid w:val="004D6C70"/>
    <w:rsid w:val="004D6E33"/>
    <w:rsid w:val="004E1699"/>
    <w:rsid w:val="004E1C48"/>
    <w:rsid w:val="004E2B70"/>
    <w:rsid w:val="004E40AD"/>
    <w:rsid w:val="004E57A9"/>
    <w:rsid w:val="004E5C97"/>
    <w:rsid w:val="004E6C52"/>
    <w:rsid w:val="004E6E28"/>
    <w:rsid w:val="004F1207"/>
    <w:rsid w:val="004F2D4A"/>
    <w:rsid w:val="004F4BB6"/>
    <w:rsid w:val="004F4DB1"/>
    <w:rsid w:val="00500433"/>
    <w:rsid w:val="00504670"/>
    <w:rsid w:val="00506814"/>
    <w:rsid w:val="00506D33"/>
    <w:rsid w:val="00507848"/>
    <w:rsid w:val="00507B73"/>
    <w:rsid w:val="005113BD"/>
    <w:rsid w:val="005113C5"/>
    <w:rsid w:val="005122D0"/>
    <w:rsid w:val="00512499"/>
    <w:rsid w:val="00514574"/>
    <w:rsid w:val="00517F06"/>
    <w:rsid w:val="00520CDC"/>
    <w:rsid w:val="00521564"/>
    <w:rsid w:val="00521B36"/>
    <w:rsid w:val="00522EDE"/>
    <w:rsid w:val="00523FDD"/>
    <w:rsid w:val="005240C8"/>
    <w:rsid w:val="00524D4C"/>
    <w:rsid w:val="0052558F"/>
    <w:rsid w:val="00527C88"/>
    <w:rsid w:val="0053100A"/>
    <w:rsid w:val="00531324"/>
    <w:rsid w:val="005347FB"/>
    <w:rsid w:val="005363A5"/>
    <w:rsid w:val="00536E6E"/>
    <w:rsid w:val="00540999"/>
    <w:rsid w:val="00541CFA"/>
    <w:rsid w:val="0054214E"/>
    <w:rsid w:val="00542BD6"/>
    <w:rsid w:val="00542D8C"/>
    <w:rsid w:val="005434B9"/>
    <w:rsid w:val="00544D93"/>
    <w:rsid w:val="00546607"/>
    <w:rsid w:val="00546C36"/>
    <w:rsid w:val="00551209"/>
    <w:rsid w:val="00553003"/>
    <w:rsid w:val="00554310"/>
    <w:rsid w:val="005563FC"/>
    <w:rsid w:val="0055711A"/>
    <w:rsid w:val="00560131"/>
    <w:rsid w:val="005607A2"/>
    <w:rsid w:val="00562BB7"/>
    <w:rsid w:val="00562F5A"/>
    <w:rsid w:val="00562FEB"/>
    <w:rsid w:val="00564BA5"/>
    <w:rsid w:val="0056505F"/>
    <w:rsid w:val="00565D15"/>
    <w:rsid w:val="00567233"/>
    <w:rsid w:val="00567C84"/>
    <w:rsid w:val="005711B3"/>
    <w:rsid w:val="005712B3"/>
    <w:rsid w:val="005724F9"/>
    <w:rsid w:val="005734C0"/>
    <w:rsid w:val="00573927"/>
    <w:rsid w:val="00574BE9"/>
    <w:rsid w:val="0057785A"/>
    <w:rsid w:val="005779C0"/>
    <w:rsid w:val="00581915"/>
    <w:rsid w:val="0058214E"/>
    <w:rsid w:val="005838A9"/>
    <w:rsid w:val="005874BD"/>
    <w:rsid w:val="00587C61"/>
    <w:rsid w:val="005901EE"/>
    <w:rsid w:val="005905D3"/>
    <w:rsid w:val="00590819"/>
    <w:rsid w:val="005918D4"/>
    <w:rsid w:val="00591968"/>
    <w:rsid w:val="00592185"/>
    <w:rsid w:val="00592D37"/>
    <w:rsid w:val="005932A2"/>
    <w:rsid w:val="00594F39"/>
    <w:rsid w:val="00596824"/>
    <w:rsid w:val="0059715E"/>
    <w:rsid w:val="00597446"/>
    <w:rsid w:val="005A0D94"/>
    <w:rsid w:val="005A1180"/>
    <w:rsid w:val="005A6446"/>
    <w:rsid w:val="005A6C63"/>
    <w:rsid w:val="005A7D39"/>
    <w:rsid w:val="005B01D7"/>
    <w:rsid w:val="005B21F3"/>
    <w:rsid w:val="005B287C"/>
    <w:rsid w:val="005B6FDB"/>
    <w:rsid w:val="005B7D95"/>
    <w:rsid w:val="005C06BA"/>
    <w:rsid w:val="005C1876"/>
    <w:rsid w:val="005C1B56"/>
    <w:rsid w:val="005C2ADB"/>
    <w:rsid w:val="005C41AA"/>
    <w:rsid w:val="005D0EAC"/>
    <w:rsid w:val="005D104B"/>
    <w:rsid w:val="005D12D1"/>
    <w:rsid w:val="005D1E67"/>
    <w:rsid w:val="005D1FDB"/>
    <w:rsid w:val="005D20D1"/>
    <w:rsid w:val="005D614F"/>
    <w:rsid w:val="005D6A74"/>
    <w:rsid w:val="005D7BA8"/>
    <w:rsid w:val="005E1DE1"/>
    <w:rsid w:val="005E486A"/>
    <w:rsid w:val="005E4B17"/>
    <w:rsid w:val="005E4CCF"/>
    <w:rsid w:val="005E5962"/>
    <w:rsid w:val="005E737A"/>
    <w:rsid w:val="005E7CD6"/>
    <w:rsid w:val="005F4801"/>
    <w:rsid w:val="005F4C54"/>
    <w:rsid w:val="005F4EE0"/>
    <w:rsid w:val="005F4F8D"/>
    <w:rsid w:val="005F6AC0"/>
    <w:rsid w:val="005F6B26"/>
    <w:rsid w:val="005F7958"/>
    <w:rsid w:val="006001FC"/>
    <w:rsid w:val="00600870"/>
    <w:rsid w:val="0060087D"/>
    <w:rsid w:val="00600B0B"/>
    <w:rsid w:val="006012CF"/>
    <w:rsid w:val="0060264E"/>
    <w:rsid w:val="006039E3"/>
    <w:rsid w:val="00607082"/>
    <w:rsid w:val="0060721E"/>
    <w:rsid w:val="0060722A"/>
    <w:rsid w:val="00607700"/>
    <w:rsid w:val="00610507"/>
    <w:rsid w:val="00610669"/>
    <w:rsid w:val="00612107"/>
    <w:rsid w:val="00612910"/>
    <w:rsid w:val="00614AC1"/>
    <w:rsid w:val="006154A9"/>
    <w:rsid w:val="00615632"/>
    <w:rsid w:val="0061566D"/>
    <w:rsid w:val="00616949"/>
    <w:rsid w:val="00616B3D"/>
    <w:rsid w:val="0062017D"/>
    <w:rsid w:val="00621F48"/>
    <w:rsid w:val="006238F9"/>
    <w:rsid w:val="00625608"/>
    <w:rsid w:val="00625E11"/>
    <w:rsid w:val="006264F0"/>
    <w:rsid w:val="00627C83"/>
    <w:rsid w:val="00636B3F"/>
    <w:rsid w:val="006376EC"/>
    <w:rsid w:val="0063784F"/>
    <w:rsid w:val="00640DD0"/>
    <w:rsid w:val="006418E8"/>
    <w:rsid w:val="006434F8"/>
    <w:rsid w:val="00643E78"/>
    <w:rsid w:val="006451F2"/>
    <w:rsid w:val="00645403"/>
    <w:rsid w:val="00645F89"/>
    <w:rsid w:val="00646269"/>
    <w:rsid w:val="006508C8"/>
    <w:rsid w:val="0065307F"/>
    <w:rsid w:val="00653128"/>
    <w:rsid w:val="00655B76"/>
    <w:rsid w:val="00656253"/>
    <w:rsid w:val="00656D44"/>
    <w:rsid w:val="00662ACD"/>
    <w:rsid w:val="006635F3"/>
    <w:rsid w:val="0066723F"/>
    <w:rsid w:val="00670849"/>
    <w:rsid w:val="0067141F"/>
    <w:rsid w:val="00671F4D"/>
    <w:rsid w:val="006726F7"/>
    <w:rsid w:val="00672820"/>
    <w:rsid w:val="0067640F"/>
    <w:rsid w:val="00676A0F"/>
    <w:rsid w:val="00676E72"/>
    <w:rsid w:val="00677738"/>
    <w:rsid w:val="00680294"/>
    <w:rsid w:val="00680FFF"/>
    <w:rsid w:val="006812EC"/>
    <w:rsid w:val="006819E4"/>
    <w:rsid w:val="00681F08"/>
    <w:rsid w:val="00683518"/>
    <w:rsid w:val="006836FD"/>
    <w:rsid w:val="00683A47"/>
    <w:rsid w:val="00683EA5"/>
    <w:rsid w:val="00687A5E"/>
    <w:rsid w:val="0069034C"/>
    <w:rsid w:val="00692913"/>
    <w:rsid w:val="00692D02"/>
    <w:rsid w:val="0069335F"/>
    <w:rsid w:val="0069450D"/>
    <w:rsid w:val="00694F3F"/>
    <w:rsid w:val="00695E91"/>
    <w:rsid w:val="0069785A"/>
    <w:rsid w:val="00697A03"/>
    <w:rsid w:val="00697BF1"/>
    <w:rsid w:val="006A0A29"/>
    <w:rsid w:val="006A1DD0"/>
    <w:rsid w:val="006A283F"/>
    <w:rsid w:val="006A4118"/>
    <w:rsid w:val="006B17F4"/>
    <w:rsid w:val="006B2E29"/>
    <w:rsid w:val="006B33B2"/>
    <w:rsid w:val="006B3921"/>
    <w:rsid w:val="006B4A87"/>
    <w:rsid w:val="006B654F"/>
    <w:rsid w:val="006B7725"/>
    <w:rsid w:val="006C16DA"/>
    <w:rsid w:val="006C294D"/>
    <w:rsid w:val="006D00E0"/>
    <w:rsid w:val="006D16F7"/>
    <w:rsid w:val="006D18BD"/>
    <w:rsid w:val="006D2C9C"/>
    <w:rsid w:val="006D3E63"/>
    <w:rsid w:val="006D3FBF"/>
    <w:rsid w:val="006D419F"/>
    <w:rsid w:val="006D552D"/>
    <w:rsid w:val="006D5658"/>
    <w:rsid w:val="006D657A"/>
    <w:rsid w:val="006D6604"/>
    <w:rsid w:val="006D74A7"/>
    <w:rsid w:val="006E0083"/>
    <w:rsid w:val="006E09BA"/>
    <w:rsid w:val="006E0BF1"/>
    <w:rsid w:val="006E466F"/>
    <w:rsid w:val="006E6FA4"/>
    <w:rsid w:val="006E71D5"/>
    <w:rsid w:val="006E71F9"/>
    <w:rsid w:val="006F17C0"/>
    <w:rsid w:val="006F3AD2"/>
    <w:rsid w:val="006F40C3"/>
    <w:rsid w:val="006F59CC"/>
    <w:rsid w:val="00701DE3"/>
    <w:rsid w:val="00702857"/>
    <w:rsid w:val="007030B4"/>
    <w:rsid w:val="00703733"/>
    <w:rsid w:val="00705190"/>
    <w:rsid w:val="00706F79"/>
    <w:rsid w:val="00707B77"/>
    <w:rsid w:val="00710860"/>
    <w:rsid w:val="00713681"/>
    <w:rsid w:val="00714562"/>
    <w:rsid w:val="00721E57"/>
    <w:rsid w:val="0072392D"/>
    <w:rsid w:val="00724A8E"/>
    <w:rsid w:val="00724D10"/>
    <w:rsid w:val="00727BEC"/>
    <w:rsid w:val="00730E3F"/>
    <w:rsid w:val="00731C4B"/>
    <w:rsid w:val="00732591"/>
    <w:rsid w:val="00733568"/>
    <w:rsid w:val="0073441D"/>
    <w:rsid w:val="00735A66"/>
    <w:rsid w:val="00736520"/>
    <w:rsid w:val="00736583"/>
    <w:rsid w:val="0074654C"/>
    <w:rsid w:val="00746F2C"/>
    <w:rsid w:val="007517D2"/>
    <w:rsid w:val="00751ED5"/>
    <w:rsid w:val="00753763"/>
    <w:rsid w:val="00757201"/>
    <w:rsid w:val="0075793C"/>
    <w:rsid w:val="00757B23"/>
    <w:rsid w:val="00757E18"/>
    <w:rsid w:val="007631D4"/>
    <w:rsid w:val="00763D2B"/>
    <w:rsid w:val="00771763"/>
    <w:rsid w:val="00773517"/>
    <w:rsid w:val="00774FB9"/>
    <w:rsid w:val="00781AD5"/>
    <w:rsid w:val="00790B52"/>
    <w:rsid w:val="00791F40"/>
    <w:rsid w:val="007921A9"/>
    <w:rsid w:val="007941B5"/>
    <w:rsid w:val="00795A8B"/>
    <w:rsid w:val="007974A8"/>
    <w:rsid w:val="007A0105"/>
    <w:rsid w:val="007A3800"/>
    <w:rsid w:val="007A3B7F"/>
    <w:rsid w:val="007A441B"/>
    <w:rsid w:val="007A453D"/>
    <w:rsid w:val="007A4AA4"/>
    <w:rsid w:val="007A4CAD"/>
    <w:rsid w:val="007A4F96"/>
    <w:rsid w:val="007A66C4"/>
    <w:rsid w:val="007A7BB0"/>
    <w:rsid w:val="007B0C95"/>
    <w:rsid w:val="007B2563"/>
    <w:rsid w:val="007B40C3"/>
    <w:rsid w:val="007B5755"/>
    <w:rsid w:val="007C0247"/>
    <w:rsid w:val="007C02C9"/>
    <w:rsid w:val="007C1192"/>
    <w:rsid w:val="007C11A2"/>
    <w:rsid w:val="007C13D0"/>
    <w:rsid w:val="007C18DE"/>
    <w:rsid w:val="007C1C26"/>
    <w:rsid w:val="007C2E35"/>
    <w:rsid w:val="007C371D"/>
    <w:rsid w:val="007C42D6"/>
    <w:rsid w:val="007C7316"/>
    <w:rsid w:val="007C7353"/>
    <w:rsid w:val="007C7598"/>
    <w:rsid w:val="007C7FF1"/>
    <w:rsid w:val="007D0FA1"/>
    <w:rsid w:val="007D5867"/>
    <w:rsid w:val="007D783A"/>
    <w:rsid w:val="007E2849"/>
    <w:rsid w:val="007E2B2C"/>
    <w:rsid w:val="007E4E58"/>
    <w:rsid w:val="007E5093"/>
    <w:rsid w:val="007E524B"/>
    <w:rsid w:val="007E5671"/>
    <w:rsid w:val="007E6E95"/>
    <w:rsid w:val="007E6FEE"/>
    <w:rsid w:val="007F0173"/>
    <w:rsid w:val="007F032C"/>
    <w:rsid w:val="007F062D"/>
    <w:rsid w:val="007F10DC"/>
    <w:rsid w:val="007F2E0C"/>
    <w:rsid w:val="007F4663"/>
    <w:rsid w:val="007F5743"/>
    <w:rsid w:val="007F7B56"/>
    <w:rsid w:val="00800381"/>
    <w:rsid w:val="00800F8E"/>
    <w:rsid w:val="00802A67"/>
    <w:rsid w:val="008062B4"/>
    <w:rsid w:val="008070CC"/>
    <w:rsid w:val="00811B1D"/>
    <w:rsid w:val="00813B02"/>
    <w:rsid w:val="008160B6"/>
    <w:rsid w:val="00816188"/>
    <w:rsid w:val="008162E3"/>
    <w:rsid w:val="008168AA"/>
    <w:rsid w:val="00824D3F"/>
    <w:rsid w:val="008256B7"/>
    <w:rsid w:val="0082572C"/>
    <w:rsid w:val="00832AC6"/>
    <w:rsid w:val="008331D9"/>
    <w:rsid w:val="00833E0B"/>
    <w:rsid w:val="00834B1E"/>
    <w:rsid w:val="00836BCD"/>
    <w:rsid w:val="00840A9E"/>
    <w:rsid w:val="00841076"/>
    <w:rsid w:val="00841CED"/>
    <w:rsid w:val="00842557"/>
    <w:rsid w:val="00842BC1"/>
    <w:rsid w:val="00842D3E"/>
    <w:rsid w:val="008449DA"/>
    <w:rsid w:val="008467CE"/>
    <w:rsid w:val="0084781A"/>
    <w:rsid w:val="00847AD8"/>
    <w:rsid w:val="00847BB4"/>
    <w:rsid w:val="00850B4C"/>
    <w:rsid w:val="0085186D"/>
    <w:rsid w:val="00852F3F"/>
    <w:rsid w:val="008535D9"/>
    <w:rsid w:val="008546B3"/>
    <w:rsid w:val="0085504C"/>
    <w:rsid w:val="00855732"/>
    <w:rsid w:val="00857214"/>
    <w:rsid w:val="00862B15"/>
    <w:rsid w:val="00863CB3"/>
    <w:rsid w:val="00864D56"/>
    <w:rsid w:val="008650AD"/>
    <w:rsid w:val="00866226"/>
    <w:rsid w:val="0086677E"/>
    <w:rsid w:val="00866D69"/>
    <w:rsid w:val="0086747C"/>
    <w:rsid w:val="008720A2"/>
    <w:rsid w:val="00872330"/>
    <w:rsid w:val="00874139"/>
    <w:rsid w:val="00875705"/>
    <w:rsid w:val="00875C58"/>
    <w:rsid w:val="00875C5A"/>
    <w:rsid w:val="00877FD1"/>
    <w:rsid w:val="00880F49"/>
    <w:rsid w:val="00882543"/>
    <w:rsid w:val="008825A1"/>
    <w:rsid w:val="00882FF7"/>
    <w:rsid w:val="00884D30"/>
    <w:rsid w:val="0088658F"/>
    <w:rsid w:val="008920FB"/>
    <w:rsid w:val="00892735"/>
    <w:rsid w:val="00892ED0"/>
    <w:rsid w:val="00894E87"/>
    <w:rsid w:val="00895B51"/>
    <w:rsid w:val="008976C7"/>
    <w:rsid w:val="008A0E27"/>
    <w:rsid w:val="008A2E3A"/>
    <w:rsid w:val="008A3C8C"/>
    <w:rsid w:val="008A418A"/>
    <w:rsid w:val="008A4E3A"/>
    <w:rsid w:val="008B1E28"/>
    <w:rsid w:val="008B3C07"/>
    <w:rsid w:val="008B5ED6"/>
    <w:rsid w:val="008C0CDA"/>
    <w:rsid w:val="008C1C6E"/>
    <w:rsid w:val="008C6D1D"/>
    <w:rsid w:val="008D2538"/>
    <w:rsid w:val="008D4467"/>
    <w:rsid w:val="008D6BDA"/>
    <w:rsid w:val="008E11A3"/>
    <w:rsid w:val="008E2C1F"/>
    <w:rsid w:val="008E3510"/>
    <w:rsid w:val="008E74FE"/>
    <w:rsid w:val="008E7C46"/>
    <w:rsid w:val="008F1EEA"/>
    <w:rsid w:val="008F2254"/>
    <w:rsid w:val="008F3D36"/>
    <w:rsid w:val="008F5403"/>
    <w:rsid w:val="008F68C9"/>
    <w:rsid w:val="0090031F"/>
    <w:rsid w:val="00900459"/>
    <w:rsid w:val="00900803"/>
    <w:rsid w:val="00901B70"/>
    <w:rsid w:val="009020FA"/>
    <w:rsid w:val="0090423A"/>
    <w:rsid w:val="00904C2B"/>
    <w:rsid w:val="00904DEC"/>
    <w:rsid w:val="0091156F"/>
    <w:rsid w:val="00914F8F"/>
    <w:rsid w:val="009201AC"/>
    <w:rsid w:val="00920D5E"/>
    <w:rsid w:val="009214A6"/>
    <w:rsid w:val="00921E9F"/>
    <w:rsid w:val="00922743"/>
    <w:rsid w:val="009227EC"/>
    <w:rsid w:val="00923102"/>
    <w:rsid w:val="00923944"/>
    <w:rsid w:val="00924C1C"/>
    <w:rsid w:val="00926E23"/>
    <w:rsid w:val="00930E0F"/>
    <w:rsid w:val="00932A97"/>
    <w:rsid w:val="00932AFE"/>
    <w:rsid w:val="00937AEF"/>
    <w:rsid w:val="009402F3"/>
    <w:rsid w:val="009403A3"/>
    <w:rsid w:val="00940F27"/>
    <w:rsid w:val="00942A19"/>
    <w:rsid w:val="009447F8"/>
    <w:rsid w:val="00944EB0"/>
    <w:rsid w:val="0094587F"/>
    <w:rsid w:val="00946E2C"/>
    <w:rsid w:val="0094790A"/>
    <w:rsid w:val="00947DBF"/>
    <w:rsid w:val="00951D06"/>
    <w:rsid w:val="009532B0"/>
    <w:rsid w:val="00953C4E"/>
    <w:rsid w:val="00953FA7"/>
    <w:rsid w:val="00954B24"/>
    <w:rsid w:val="00955B24"/>
    <w:rsid w:val="00955DED"/>
    <w:rsid w:val="00955F67"/>
    <w:rsid w:val="00957592"/>
    <w:rsid w:val="00961B35"/>
    <w:rsid w:val="0096299E"/>
    <w:rsid w:val="00964910"/>
    <w:rsid w:val="00964D06"/>
    <w:rsid w:val="00964E8C"/>
    <w:rsid w:val="00965B1D"/>
    <w:rsid w:val="00965D50"/>
    <w:rsid w:val="00970793"/>
    <w:rsid w:val="009711D5"/>
    <w:rsid w:val="009762D8"/>
    <w:rsid w:val="0097675D"/>
    <w:rsid w:val="00977B15"/>
    <w:rsid w:val="00980832"/>
    <w:rsid w:val="00984E38"/>
    <w:rsid w:val="009851D3"/>
    <w:rsid w:val="0098545F"/>
    <w:rsid w:val="00985ECE"/>
    <w:rsid w:val="00987101"/>
    <w:rsid w:val="00987F3F"/>
    <w:rsid w:val="00990D85"/>
    <w:rsid w:val="00992410"/>
    <w:rsid w:val="00995D42"/>
    <w:rsid w:val="00996391"/>
    <w:rsid w:val="00996ED3"/>
    <w:rsid w:val="00996F77"/>
    <w:rsid w:val="00997847"/>
    <w:rsid w:val="009A0AC1"/>
    <w:rsid w:val="009A160D"/>
    <w:rsid w:val="009A2CC7"/>
    <w:rsid w:val="009A33BE"/>
    <w:rsid w:val="009A4B3A"/>
    <w:rsid w:val="009A5018"/>
    <w:rsid w:val="009A5914"/>
    <w:rsid w:val="009A6A4E"/>
    <w:rsid w:val="009A6D41"/>
    <w:rsid w:val="009B0410"/>
    <w:rsid w:val="009B09EE"/>
    <w:rsid w:val="009B2582"/>
    <w:rsid w:val="009B3C72"/>
    <w:rsid w:val="009B4FBF"/>
    <w:rsid w:val="009B5CB0"/>
    <w:rsid w:val="009B6CDE"/>
    <w:rsid w:val="009C0A73"/>
    <w:rsid w:val="009C0F8F"/>
    <w:rsid w:val="009C162C"/>
    <w:rsid w:val="009C2486"/>
    <w:rsid w:val="009C29BF"/>
    <w:rsid w:val="009C2CEE"/>
    <w:rsid w:val="009C31D8"/>
    <w:rsid w:val="009C327B"/>
    <w:rsid w:val="009C74E1"/>
    <w:rsid w:val="009D071D"/>
    <w:rsid w:val="009D0CB3"/>
    <w:rsid w:val="009D0EB6"/>
    <w:rsid w:val="009D1475"/>
    <w:rsid w:val="009D343B"/>
    <w:rsid w:val="009D36C5"/>
    <w:rsid w:val="009D4D21"/>
    <w:rsid w:val="009D74D7"/>
    <w:rsid w:val="009D7B73"/>
    <w:rsid w:val="009E31E5"/>
    <w:rsid w:val="009E5358"/>
    <w:rsid w:val="009E60BD"/>
    <w:rsid w:val="009E6554"/>
    <w:rsid w:val="009E7A96"/>
    <w:rsid w:val="009F266A"/>
    <w:rsid w:val="009F34EF"/>
    <w:rsid w:val="009F3928"/>
    <w:rsid w:val="009F3B70"/>
    <w:rsid w:val="009F5E84"/>
    <w:rsid w:val="009F6A0F"/>
    <w:rsid w:val="00A01E5E"/>
    <w:rsid w:val="00A025AE"/>
    <w:rsid w:val="00A028E3"/>
    <w:rsid w:val="00A02AED"/>
    <w:rsid w:val="00A03C2B"/>
    <w:rsid w:val="00A03C4F"/>
    <w:rsid w:val="00A06A4A"/>
    <w:rsid w:val="00A07B89"/>
    <w:rsid w:val="00A10A52"/>
    <w:rsid w:val="00A115EA"/>
    <w:rsid w:val="00A1188A"/>
    <w:rsid w:val="00A12FF4"/>
    <w:rsid w:val="00A13EA9"/>
    <w:rsid w:val="00A144D9"/>
    <w:rsid w:val="00A154AB"/>
    <w:rsid w:val="00A166BD"/>
    <w:rsid w:val="00A17B72"/>
    <w:rsid w:val="00A20218"/>
    <w:rsid w:val="00A20A3F"/>
    <w:rsid w:val="00A217B2"/>
    <w:rsid w:val="00A22228"/>
    <w:rsid w:val="00A22E98"/>
    <w:rsid w:val="00A25E6D"/>
    <w:rsid w:val="00A27B31"/>
    <w:rsid w:val="00A35E18"/>
    <w:rsid w:val="00A403B1"/>
    <w:rsid w:val="00A41CA9"/>
    <w:rsid w:val="00A423F9"/>
    <w:rsid w:val="00A43D73"/>
    <w:rsid w:val="00A44300"/>
    <w:rsid w:val="00A44F49"/>
    <w:rsid w:val="00A47E76"/>
    <w:rsid w:val="00A509CD"/>
    <w:rsid w:val="00A54461"/>
    <w:rsid w:val="00A56D0A"/>
    <w:rsid w:val="00A60D81"/>
    <w:rsid w:val="00A61BCD"/>
    <w:rsid w:val="00A64DF4"/>
    <w:rsid w:val="00A65600"/>
    <w:rsid w:val="00A66B5A"/>
    <w:rsid w:val="00A6716E"/>
    <w:rsid w:val="00A7069D"/>
    <w:rsid w:val="00A7319C"/>
    <w:rsid w:val="00A741F1"/>
    <w:rsid w:val="00A7502E"/>
    <w:rsid w:val="00A75DAD"/>
    <w:rsid w:val="00A8016B"/>
    <w:rsid w:val="00A8048D"/>
    <w:rsid w:val="00A80A18"/>
    <w:rsid w:val="00A81DA3"/>
    <w:rsid w:val="00A837D2"/>
    <w:rsid w:val="00A85E40"/>
    <w:rsid w:val="00A86363"/>
    <w:rsid w:val="00A869C7"/>
    <w:rsid w:val="00A934EF"/>
    <w:rsid w:val="00A95746"/>
    <w:rsid w:val="00A978E5"/>
    <w:rsid w:val="00A97C8A"/>
    <w:rsid w:val="00A97E58"/>
    <w:rsid w:val="00AA0D2B"/>
    <w:rsid w:val="00AA2478"/>
    <w:rsid w:val="00AA380C"/>
    <w:rsid w:val="00AA3D4F"/>
    <w:rsid w:val="00AA419C"/>
    <w:rsid w:val="00AA4C2F"/>
    <w:rsid w:val="00AA6805"/>
    <w:rsid w:val="00AB0347"/>
    <w:rsid w:val="00AB3BC8"/>
    <w:rsid w:val="00AB554B"/>
    <w:rsid w:val="00AB6D4F"/>
    <w:rsid w:val="00AB6E4D"/>
    <w:rsid w:val="00AB76DB"/>
    <w:rsid w:val="00AC0105"/>
    <w:rsid w:val="00AC0F35"/>
    <w:rsid w:val="00AC2E60"/>
    <w:rsid w:val="00AC7FAF"/>
    <w:rsid w:val="00AD0345"/>
    <w:rsid w:val="00AD0725"/>
    <w:rsid w:val="00AD1CD7"/>
    <w:rsid w:val="00AD1E1D"/>
    <w:rsid w:val="00AD230C"/>
    <w:rsid w:val="00AD27AC"/>
    <w:rsid w:val="00AD305A"/>
    <w:rsid w:val="00AD329F"/>
    <w:rsid w:val="00AD4229"/>
    <w:rsid w:val="00AD4CD4"/>
    <w:rsid w:val="00AD7610"/>
    <w:rsid w:val="00AD7C30"/>
    <w:rsid w:val="00AE0FEA"/>
    <w:rsid w:val="00AE32D1"/>
    <w:rsid w:val="00AE35C3"/>
    <w:rsid w:val="00AE4267"/>
    <w:rsid w:val="00AE4CB5"/>
    <w:rsid w:val="00AE6E83"/>
    <w:rsid w:val="00AE7AB8"/>
    <w:rsid w:val="00AF0768"/>
    <w:rsid w:val="00AF1384"/>
    <w:rsid w:val="00AF3DAC"/>
    <w:rsid w:val="00AF5044"/>
    <w:rsid w:val="00AF5A03"/>
    <w:rsid w:val="00AF6C64"/>
    <w:rsid w:val="00AF701C"/>
    <w:rsid w:val="00AF790F"/>
    <w:rsid w:val="00B00065"/>
    <w:rsid w:val="00B00B1E"/>
    <w:rsid w:val="00B02B26"/>
    <w:rsid w:val="00B042E8"/>
    <w:rsid w:val="00B051A8"/>
    <w:rsid w:val="00B05251"/>
    <w:rsid w:val="00B057F5"/>
    <w:rsid w:val="00B07B7A"/>
    <w:rsid w:val="00B10BB8"/>
    <w:rsid w:val="00B16A05"/>
    <w:rsid w:val="00B20D0E"/>
    <w:rsid w:val="00B22CA5"/>
    <w:rsid w:val="00B233E0"/>
    <w:rsid w:val="00B23ABE"/>
    <w:rsid w:val="00B24378"/>
    <w:rsid w:val="00B25053"/>
    <w:rsid w:val="00B309B5"/>
    <w:rsid w:val="00B30E79"/>
    <w:rsid w:val="00B3207E"/>
    <w:rsid w:val="00B35035"/>
    <w:rsid w:val="00B35348"/>
    <w:rsid w:val="00B37CAA"/>
    <w:rsid w:val="00B441AA"/>
    <w:rsid w:val="00B44C1D"/>
    <w:rsid w:val="00B52048"/>
    <w:rsid w:val="00B526E7"/>
    <w:rsid w:val="00B53DD4"/>
    <w:rsid w:val="00B56761"/>
    <w:rsid w:val="00B567E4"/>
    <w:rsid w:val="00B57690"/>
    <w:rsid w:val="00B6171D"/>
    <w:rsid w:val="00B61E55"/>
    <w:rsid w:val="00B64975"/>
    <w:rsid w:val="00B64B06"/>
    <w:rsid w:val="00B674C0"/>
    <w:rsid w:val="00B709F2"/>
    <w:rsid w:val="00B72057"/>
    <w:rsid w:val="00B73507"/>
    <w:rsid w:val="00B73A4B"/>
    <w:rsid w:val="00B75E83"/>
    <w:rsid w:val="00B80B01"/>
    <w:rsid w:val="00B81FDA"/>
    <w:rsid w:val="00B8324F"/>
    <w:rsid w:val="00B8344F"/>
    <w:rsid w:val="00B84631"/>
    <w:rsid w:val="00B8566C"/>
    <w:rsid w:val="00B85B34"/>
    <w:rsid w:val="00B86381"/>
    <w:rsid w:val="00B8681A"/>
    <w:rsid w:val="00B86C2D"/>
    <w:rsid w:val="00B92334"/>
    <w:rsid w:val="00B93737"/>
    <w:rsid w:val="00B94A7B"/>
    <w:rsid w:val="00B9513D"/>
    <w:rsid w:val="00B963DC"/>
    <w:rsid w:val="00BA087B"/>
    <w:rsid w:val="00BA08A5"/>
    <w:rsid w:val="00BA09E8"/>
    <w:rsid w:val="00BA0B1C"/>
    <w:rsid w:val="00BA120C"/>
    <w:rsid w:val="00BA1834"/>
    <w:rsid w:val="00BA1DBA"/>
    <w:rsid w:val="00BA4288"/>
    <w:rsid w:val="00BA4F86"/>
    <w:rsid w:val="00BA786C"/>
    <w:rsid w:val="00BB06F3"/>
    <w:rsid w:val="00BB1451"/>
    <w:rsid w:val="00BB1636"/>
    <w:rsid w:val="00BB17C7"/>
    <w:rsid w:val="00BB723D"/>
    <w:rsid w:val="00BB7CDE"/>
    <w:rsid w:val="00BC1C88"/>
    <w:rsid w:val="00BC3357"/>
    <w:rsid w:val="00BC38E2"/>
    <w:rsid w:val="00BC3D37"/>
    <w:rsid w:val="00BC40F5"/>
    <w:rsid w:val="00BC46C8"/>
    <w:rsid w:val="00BC51DC"/>
    <w:rsid w:val="00BC6A0D"/>
    <w:rsid w:val="00BD0881"/>
    <w:rsid w:val="00BD2069"/>
    <w:rsid w:val="00BD2C05"/>
    <w:rsid w:val="00BD3499"/>
    <w:rsid w:val="00BD4DDA"/>
    <w:rsid w:val="00BD6234"/>
    <w:rsid w:val="00BD71CE"/>
    <w:rsid w:val="00BD7E82"/>
    <w:rsid w:val="00BE0F50"/>
    <w:rsid w:val="00BE1951"/>
    <w:rsid w:val="00BE1D5F"/>
    <w:rsid w:val="00BE467A"/>
    <w:rsid w:val="00BE4AB9"/>
    <w:rsid w:val="00BE5687"/>
    <w:rsid w:val="00BE5951"/>
    <w:rsid w:val="00BE75B4"/>
    <w:rsid w:val="00BF016C"/>
    <w:rsid w:val="00BF062C"/>
    <w:rsid w:val="00BF2CC4"/>
    <w:rsid w:val="00BF2CD3"/>
    <w:rsid w:val="00BF30E8"/>
    <w:rsid w:val="00BF44D6"/>
    <w:rsid w:val="00BF4A0A"/>
    <w:rsid w:val="00BF53A8"/>
    <w:rsid w:val="00C002AC"/>
    <w:rsid w:val="00C025D5"/>
    <w:rsid w:val="00C030F6"/>
    <w:rsid w:val="00C03E59"/>
    <w:rsid w:val="00C044D9"/>
    <w:rsid w:val="00C06C1E"/>
    <w:rsid w:val="00C108F7"/>
    <w:rsid w:val="00C13138"/>
    <w:rsid w:val="00C13F57"/>
    <w:rsid w:val="00C15A01"/>
    <w:rsid w:val="00C16714"/>
    <w:rsid w:val="00C2393F"/>
    <w:rsid w:val="00C23D34"/>
    <w:rsid w:val="00C25E66"/>
    <w:rsid w:val="00C26B81"/>
    <w:rsid w:val="00C26F88"/>
    <w:rsid w:val="00C276E0"/>
    <w:rsid w:val="00C27EBA"/>
    <w:rsid w:val="00C3172A"/>
    <w:rsid w:val="00C33414"/>
    <w:rsid w:val="00C33C81"/>
    <w:rsid w:val="00C34CB3"/>
    <w:rsid w:val="00C3563E"/>
    <w:rsid w:val="00C36405"/>
    <w:rsid w:val="00C36BD3"/>
    <w:rsid w:val="00C370FF"/>
    <w:rsid w:val="00C43550"/>
    <w:rsid w:val="00C44CB8"/>
    <w:rsid w:val="00C45221"/>
    <w:rsid w:val="00C4701A"/>
    <w:rsid w:val="00C542BA"/>
    <w:rsid w:val="00C54509"/>
    <w:rsid w:val="00C548A5"/>
    <w:rsid w:val="00C576F2"/>
    <w:rsid w:val="00C61774"/>
    <w:rsid w:val="00C63B15"/>
    <w:rsid w:val="00C65643"/>
    <w:rsid w:val="00C65FEA"/>
    <w:rsid w:val="00C665C4"/>
    <w:rsid w:val="00C669B2"/>
    <w:rsid w:val="00C67259"/>
    <w:rsid w:val="00C6752B"/>
    <w:rsid w:val="00C710CE"/>
    <w:rsid w:val="00C71D74"/>
    <w:rsid w:val="00C72C8C"/>
    <w:rsid w:val="00C73969"/>
    <w:rsid w:val="00C82D1C"/>
    <w:rsid w:val="00C82F17"/>
    <w:rsid w:val="00C83C23"/>
    <w:rsid w:val="00C85AE7"/>
    <w:rsid w:val="00C87E7C"/>
    <w:rsid w:val="00C903B7"/>
    <w:rsid w:val="00C93213"/>
    <w:rsid w:val="00C94909"/>
    <w:rsid w:val="00C95564"/>
    <w:rsid w:val="00C95D25"/>
    <w:rsid w:val="00C97D34"/>
    <w:rsid w:val="00CA07C5"/>
    <w:rsid w:val="00CA0A27"/>
    <w:rsid w:val="00CA1510"/>
    <w:rsid w:val="00CA16B3"/>
    <w:rsid w:val="00CA1F44"/>
    <w:rsid w:val="00CA350B"/>
    <w:rsid w:val="00CA544B"/>
    <w:rsid w:val="00CA5ED6"/>
    <w:rsid w:val="00CA7634"/>
    <w:rsid w:val="00CB05A7"/>
    <w:rsid w:val="00CB4B05"/>
    <w:rsid w:val="00CB4F02"/>
    <w:rsid w:val="00CB577E"/>
    <w:rsid w:val="00CB638D"/>
    <w:rsid w:val="00CB719E"/>
    <w:rsid w:val="00CB7697"/>
    <w:rsid w:val="00CC0586"/>
    <w:rsid w:val="00CC3BA7"/>
    <w:rsid w:val="00CC5AA6"/>
    <w:rsid w:val="00CC5B56"/>
    <w:rsid w:val="00CC5BCB"/>
    <w:rsid w:val="00CC5C4E"/>
    <w:rsid w:val="00CC6651"/>
    <w:rsid w:val="00CC7C86"/>
    <w:rsid w:val="00CC7DD7"/>
    <w:rsid w:val="00CD2B63"/>
    <w:rsid w:val="00CD2ECD"/>
    <w:rsid w:val="00CD397E"/>
    <w:rsid w:val="00CD6651"/>
    <w:rsid w:val="00CD6CFE"/>
    <w:rsid w:val="00CE0293"/>
    <w:rsid w:val="00CE056E"/>
    <w:rsid w:val="00CE38A0"/>
    <w:rsid w:val="00CE71FD"/>
    <w:rsid w:val="00CF0099"/>
    <w:rsid w:val="00CF12D0"/>
    <w:rsid w:val="00D00CA3"/>
    <w:rsid w:val="00D022BA"/>
    <w:rsid w:val="00D02A18"/>
    <w:rsid w:val="00D04F83"/>
    <w:rsid w:val="00D06B34"/>
    <w:rsid w:val="00D06B52"/>
    <w:rsid w:val="00D06C1E"/>
    <w:rsid w:val="00D06C93"/>
    <w:rsid w:val="00D07AEF"/>
    <w:rsid w:val="00D10A7A"/>
    <w:rsid w:val="00D112C4"/>
    <w:rsid w:val="00D1180C"/>
    <w:rsid w:val="00D12C2F"/>
    <w:rsid w:val="00D14258"/>
    <w:rsid w:val="00D1456D"/>
    <w:rsid w:val="00D175F3"/>
    <w:rsid w:val="00D20539"/>
    <w:rsid w:val="00D21C52"/>
    <w:rsid w:val="00D2445B"/>
    <w:rsid w:val="00D256C3"/>
    <w:rsid w:val="00D3085B"/>
    <w:rsid w:val="00D32CC2"/>
    <w:rsid w:val="00D33C2E"/>
    <w:rsid w:val="00D3430A"/>
    <w:rsid w:val="00D35165"/>
    <w:rsid w:val="00D354D4"/>
    <w:rsid w:val="00D3683F"/>
    <w:rsid w:val="00D36A9F"/>
    <w:rsid w:val="00D375B5"/>
    <w:rsid w:val="00D37E5E"/>
    <w:rsid w:val="00D37FCC"/>
    <w:rsid w:val="00D40D83"/>
    <w:rsid w:val="00D40F0B"/>
    <w:rsid w:val="00D413AB"/>
    <w:rsid w:val="00D43C0B"/>
    <w:rsid w:val="00D44655"/>
    <w:rsid w:val="00D456F8"/>
    <w:rsid w:val="00D4603F"/>
    <w:rsid w:val="00D47E28"/>
    <w:rsid w:val="00D50531"/>
    <w:rsid w:val="00D5068F"/>
    <w:rsid w:val="00D5089A"/>
    <w:rsid w:val="00D518B7"/>
    <w:rsid w:val="00D51DE9"/>
    <w:rsid w:val="00D542FE"/>
    <w:rsid w:val="00D554DB"/>
    <w:rsid w:val="00D55C33"/>
    <w:rsid w:val="00D569C0"/>
    <w:rsid w:val="00D60195"/>
    <w:rsid w:val="00D606BB"/>
    <w:rsid w:val="00D6086C"/>
    <w:rsid w:val="00D61B88"/>
    <w:rsid w:val="00D623B9"/>
    <w:rsid w:val="00D62526"/>
    <w:rsid w:val="00D63DFB"/>
    <w:rsid w:val="00D64551"/>
    <w:rsid w:val="00D6470E"/>
    <w:rsid w:val="00D649AD"/>
    <w:rsid w:val="00D6626B"/>
    <w:rsid w:val="00D66C64"/>
    <w:rsid w:val="00D70057"/>
    <w:rsid w:val="00D7288D"/>
    <w:rsid w:val="00D72A29"/>
    <w:rsid w:val="00D7462D"/>
    <w:rsid w:val="00D74E18"/>
    <w:rsid w:val="00D75A8F"/>
    <w:rsid w:val="00D77007"/>
    <w:rsid w:val="00D77220"/>
    <w:rsid w:val="00D83E70"/>
    <w:rsid w:val="00D8533A"/>
    <w:rsid w:val="00D8576D"/>
    <w:rsid w:val="00D90478"/>
    <w:rsid w:val="00D9115D"/>
    <w:rsid w:val="00D9132D"/>
    <w:rsid w:val="00D93CDD"/>
    <w:rsid w:val="00D95621"/>
    <w:rsid w:val="00DA3884"/>
    <w:rsid w:val="00DA4A97"/>
    <w:rsid w:val="00DB0975"/>
    <w:rsid w:val="00DB0F2B"/>
    <w:rsid w:val="00DB19B7"/>
    <w:rsid w:val="00DB1DF1"/>
    <w:rsid w:val="00DB27B3"/>
    <w:rsid w:val="00DB412E"/>
    <w:rsid w:val="00DB4BEF"/>
    <w:rsid w:val="00DB5C30"/>
    <w:rsid w:val="00DB741A"/>
    <w:rsid w:val="00DC0ABB"/>
    <w:rsid w:val="00DC30C8"/>
    <w:rsid w:val="00DC36D0"/>
    <w:rsid w:val="00DC39A3"/>
    <w:rsid w:val="00DC450F"/>
    <w:rsid w:val="00DC4839"/>
    <w:rsid w:val="00DC4F5D"/>
    <w:rsid w:val="00DC5A4C"/>
    <w:rsid w:val="00DC5BF9"/>
    <w:rsid w:val="00DC5C31"/>
    <w:rsid w:val="00DC6EF0"/>
    <w:rsid w:val="00DD0E32"/>
    <w:rsid w:val="00DD1101"/>
    <w:rsid w:val="00DD2A85"/>
    <w:rsid w:val="00DD4DE1"/>
    <w:rsid w:val="00DD56B3"/>
    <w:rsid w:val="00DD76CF"/>
    <w:rsid w:val="00DE43A0"/>
    <w:rsid w:val="00DE590A"/>
    <w:rsid w:val="00DE634C"/>
    <w:rsid w:val="00DE69DA"/>
    <w:rsid w:val="00DF0BF7"/>
    <w:rsid w:val="00DF1898"/>
    <w:rsid w:val="00DF1E2A"/>
    <w:rsid w:val="00DF1FC9"/>
    <w:rsid w:val="00DF2939"/>
    <w:rsid w:val="00DF2B91"/>
    <w:rsid w:val="00DF4419"/>
    <w:rsid w:val="00DF50A6"/>
    <w:rsid w:val="00DF7742"/>
    <w:rsid w:val="00DF7C62"/>
    <w:rsid w:val="00E02F5A"/>
    <w:rsid w:val="00E03590"/>
    <w:rsid w:val="00E07508"/>
    <w:rsid w:val="00E07F7E"/>
    <w:rsid w:val="00E12803"/>
    <w:rsid w:val="00E13983"/>
    <w:rsid w:val="00E166DA"/>
    <w:rsid w:val="00E2330E"/>
    <w:rsid w:val="00E24CED"/>
    <w:rsid w:val="00E26247"/>
    <w:rsid w:val="00E2663B"/>
    <w:rsid w:val="00E326F2"/>
    <w:rsid w:val="00E34E5B"/>
    <w:rsid w:val="00E35E8B"/>
    <w:rsid w:val="00E37409"/>
    <w:rsid w:val="00E378F9"/>
    <w:rsid w:val="00E40BEA"/>
    <w:rsid w:val="00E41BA2"/>
    <w:rsid w:val="00E42FD8"/>
    <w:rsid w:val="00E43332"/>
    <w:rsid w:val="00E4480D"/>
    <w:rsid w:val="00E44B46"/>
    <w:rsid w:val="00E4739F"/>
    <w:rsid w:val="00E50F1C"/>
    <w:rsid w:val="00E537F1"/>
    <w:rsid w:val="00E53ABE"/>
    <w:rsid w:val="00E57D6F"/>
    <w:rsid w:val="00E57F49"/>
    <w:rsid w:val="00E6261F"/>
    <w:rsid w:val="00E62E45"/>
    <w:rsid w:val="00E6514F"/>
    <w:rsid w:val="00E667E6"/>
    <w:rsid w:val="00E73894"/>
    <w:rsid w:val="00E7462C"/>
    <w:rsid w:val="00E76162"/>
    <w:rsid w:val="00E76B55"/>
    <w:rsid w:val="00E8211F"/>
    <w:rsid w:val="00E8338C"/>
    <w:rsid w:val="00E83AC4"/>
    <w:rsid w:val="00E83CBE"/>
    <w:rsid w:val="00E858A9"/>
    <w:rsid w:val="00E879E7"/>
    <w:rsid w:val="00E90224"/>
    <w:rsid w:val="00E91344"/>
    <w:rsid w:val="00E92CD6"/>
    <w:rsid w:val="00E942CD"/>
    <w:rsid w:val="00E954E7"/>
    <w:rsid w:val="00E95D3C"/>
    <w:rsid w:val="00E9620D"/>
    <w:rsid w:val="00E972A2"/>
    <w:rsid w:val="00E97591"/>
    <w:rsid w:val="00EA00AB"/>
    <w:rsid w:val="00EA16D2"/>
    <w:rsid w:val="00EA1CB9"/>
    <w:rsid w:val="00EA64A4"/>
    <w:rsid w:val="00EA6FEC"/>
    <w:rsid w:val="00EB172E"/>
    <w:rsid w:val="00EB22A5"/>
    <w:rsid w:val="00EB432C"/>
    <w:rsid w:val="00EB533E"/>
    <w:rsid w:val="00EB582A"/>
    <w:rsid w:val="00EB5B74"/>
    <w:rsid w:val="00EB7F49"/>
    <w:rsid w:val="00EC05C8"/>
    <w:rsid w:val="00EC743E"/>
    <w:rsid w:val="00ED1DDF"/>
    <w:rsid w:val="00ED206C"/>
    <w:rsid w:val="00ED2337"/>
    <w:rsid w:val="00ED3657"/>
    <w:rsid w:val="00ED3F75"/>
    <w:rsid w:val="00ED4711"/>
    <w:rsid w:val="00ED4B81"/>
    <w:rsid w:val="00ED54B5"/>
    <w:rsid w:val="00ED73D4"/>
    <w:rsid w:val="00EE0C32"/>
    <w:rsid w:val="00EE236F"/>
    <w:rsid w:val="00EE3A1A"/>
    <w:rsid w:val="00EE51E2"/>
    <w:rsid w:val="00EE565F"/>
    <w:rsid w:val="00EF04C5"/>
    <w:rsid w:val="00EF1899"/>
    <w:rsid w:val="00EF308E"/>
    <w:rsid w:val="00EF404B"/>
    <w:rsid w:val="00EF53F0"/>
    <w:rsid w:val="00EF6119"/>
    <w:rsid w:val="00EF775B"/>
    <w:rsid w:val="00F02016"/>
    <w:rsid w:val="00F03BAD"/>
    <w:rsid w:val="00F048BC"/>
    <w:rsid w:val="00F05E04"/>
    <w:rsid w:val="00F06D8A"/>
    <w:rsid w:val="00F116A9"/>
    <w:rsid w:val="00F13ABC"/>
    <w:rsid w:val="00F1451F"/>
    <w:rsid w:val="00F1512B"/>
    <w:rsid w:val="00F171DF"/>
    <w:rsid w:val="00F211BB"/>
    <w:rsid w:val="00F21F63"/>
    <w:rsid w:val="00F23720"/>
    <w:rsid w:val="00F23AA3"/>
    <w:rsid w:val="00F25C72"/>
    <w:rsid w:val="00F2660E"/>
    <w:rsid w:val="00F27DA2"/>
    <w:rsid w:val="00F305AD"/>
    <w:rsid w:val="00F30FDB"/>
    <w:rsid w:val="00F3214C"/>
    <w:rsid w:val="00F33336"/>
    <w:rsid w:val="00F36BAE"/>
    <w:rsid w:val="00F411A8"/>
    <w:rsid w:val="00F416FB"/>
    <w:rsid w:val="00F42DC7"/>
    <w:rsid w:val="00F42F97"/>
    <w:rsid w:val="00F456A1"/>
    <w:rsid w:val="00F4693F"/>
    <w:rsid w:val="00F46C5A"/>
    <w:rsid w:val="00F47A9D"/>
    <w:rsid w:val="00F47C4F"/>
    <w:rsid w:val="00F5056A"/>
    <w:rsid w:val="00F51876"/>
    <w:rsid w:val="00F529B2"/>
    <w:rsid w:val="00F532B7"/>
    <w:rsid w:val="00F55D31"/>
    <w:rsid w:val="00F57925"/>
    <w:rsid w:val="00F57A01"/>
    <w:rsid w:val="00F64975"/>
    <w:rsid w:val="00F65C6B"/>
    <w:rsid w:val="00F67F98"/>
    <w:rsid w:val="00F7384F"/>
    <w:rsid w:val="00F74330"/>
    <w:rsid w:val="00F75011"/>
    <w:rsid w:val="00F75682"/>
    <w:rsid w:val="00F76C01"/>
    <w:rsid w:val="00F811AC"/>
    <w:rsid w:val="00F84637"/>
    <w:rsid w:val="00F850D5"/>
    <w:rsid w:val="00F9076F"/>
    <w:rsid w:val="00F91CAF"/>
    <w:rsid w:val="00F92959"/>
    <w:rsid w:val="00F93E0B"/>
    <w:rsid w:val="00F945FB"/>
    <w:rsid w:val="00F958A9"/>
    <w:rsid w:val="00F95FAD"/>
    <w:rsid w:val="00F9638A"/>
    <w:rsid w:val="00FA0CD1"/>
    <w:rsid w:val="00FA0ED1"/>
    <w:rsid w:val="00FA240E"/>
    <w:rsid w:val="00FA29E9"/>
    <w:rsid w:val="00FB0A9F"/>
    <w:rsid w:val="00FB1AE3"/>
    <w:rsid w:val="00FB2C75"/>
    <w:rsid w:val="00FB3EF2"/>
    <w:rsid w:val="00FB4DF1"/>
    <w:rsid w:val="00FB64E1"/>
    <w:rsid w:val="00FB71F1"/>
    <w:rsid w:val="00FC02B7"/>
    <w:rsid w:val="00FC126A"/>
    <w:rsid w:val="00FC3DD6"/>
    <w:rsid w:val="00FC43E4"/>
    <w:rsid w:val="00FC4635"/>
    <w:rsid w:val="00FC5402"/>
    <w:rsid w:val="00FC5E6B"/>
    <w:rsid w:val="00FC6025"/>
    <w:rsid w:val="00FC77AD"/>
    <w:rsid w:val="00FC792F"/>
    <w:rsid w:val="00FC7C10"/>
    <w:rsid w:val="00FD0AE6"/>
    <w:rsid w:val="00FD208A"/>
    <w:rsid w:val="00FD21E3"/>
    <w:rsid w:val="00FD24A4"/>
    <w:rsid w:val="00FD2D90"/>
    <w:rsid w:val="00FD4441"/>
    <w:rsid w:val="00FD4F54"/>
    <w:rsid w:val="00FD6E15"/>
    <w:rsid w:val="00FD7686"/>
    <w:rsid w:val="00FD7A23"/>
    <w:rsid w:val="00FE0F01"/>
    <w:rsid w:val="00FE1E48"/>
    <w:rsid w:val="00FE473E"/>
    <w:rsid w:val="00FE550C"/>
    <w:rsid w:val="00FE64EF"/>
    <w:rsid w:val="00FE6520"/>
    <w:rsid w:val="00FE7B43"/>
    <w:rsid w:val="00FF0131"/>
    <w:rsid w:val="00FF02B8"/>
    <w:rsid w:val="00FF0B68"/>
    <w:rsid w:val="00FF1088"/>
    <w:rsid w:val="00FF2111"/>
    <w:rsid w:val="00FF6128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31782"/>
  <w15:docId w15:val="{ECD09870-0F29-4130-9BA3-707A1657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B28"/>
    <w:rPr>
      <w:sz w:val="24"/>
      <w:szCs w:val="28"/>
    </w:rPr>
  </w:style>
  <w:style w:type="paragraph" w:styleId="4">
    <w:name w:val="heading 4"/>
    <w:basedOn w:val="a"/>
    <w:next w:val="a"/>
    <w:link w:val="40"/>
    <w:unhideWhenUsed/>
    <w:qFormat/>
    <w:rsid w:val="004E2B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403B84"/>
    <w:pPr>
      <w:ind w:left="720"/>
      <w:contextualSpacing/>
    </w:pPr>
  </w:style>
  <w:style w:type="character" w:customStyle="1" w:styleId="40">
    <w:name w:val="หัวเรื่อง 4 อักขระ"/>
    <w:basedOn w:val="a0"/>
    <w:link w:val="4"/>
    <w:rsid w:val="004E2B7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</w:rPr>
  </w:style>
  <w:style w:type="paragraph" w:styleId="2">
    <w:name w:val="Body Text 2"/>
    <w:basedOn w:val="a"/>
    <w:link w:val="20"/>
    <w:rsid w:val="004E2B70"/>
    <w:rPr>
      <w:rFonts w:ascii="Browallia New" w:eastAsia="Cordia New" w:hAnsi="Browallia New" w:cs="Browallia New"/>
      <w:sz w:val="36"/>
      <w:szCs w:val="36"/>
    </w:rPr>
  </w:style>
  <w:style w:type="character" w:customStyle="1" w:styleId="20">
    <w:name w:val="เนื้อความ 2 อักขระ"/>
    <w:basedOn w:val="a0"/>
    <w:link w:val="2"/>
    <w:rsid w:val="004E2B70"/>
    <w:rPr>
      <w:rFonts w:ascii="Browallia New" w:eastAsia="Cordia New" w:hAnsi="Browallia New" w:cs="Browallia New"/>
      <w:sz w:val="36"/>
      <w:szCs w:val="36"/>
    </w:rPr>
  </w:style>
  <w:style w:type="paragraph" w:customStyle="1" w:styleId="msolistparagraph0">
    <w:name w:val="msolistparagraph"/>
    <w:basedOn w:val="a"/>
    <w:rsid w:val="006154A9"/>
    <w:pPr>
      <w:ind w:left="720"/>
      <w:contextualSpacing/>
    </w:pPr>
    <w:rPr>
      <w:rFonts w:eastAsia="SimSun"/>
    </w:rPr>
  </w:style>
  <w:style w:type="paragraph" w:styleId="a9">
    <w:name w:val="Balloon Text"/>
    <w:basedOn w:val="a"/>
    <w:link w:val="aa"/>
    <w:rsid w:val="00CC6651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CC6651"/>
    <w:rPr>
      <w:rFonts w:ascii="Tahoma" w:hAnsi="Tahoma"/>
      <w:sz w:val="16"/>
    </w:rPr>
  </w:style>
  <w:style w:type="paragraph" w:styleId="ab">
    <w:name w:val="Document Map"/>
    <w:basedOn w:val="a"/>
    <w:link w:val="ac"/>
    <w:rsid w:val="00B52048"/>
    <w:rPr>
      <w:rFonts w:ascii="Tahoma" w:hAnsi="Tahoma"/>
      <w:sz w:val="16"/>
      <w:szCs w:val="20"/>
    </w:rPr>
  </w:style>
  <w:style w:type="character" w:customStyle="1" w:styleId="ac">
    <w:name w:val="ผังเอกสาร อักขระ"/>
    <w:basedOn w:val="a0"/>
    <w:link w:val="ab"/>
    <w:rsid w:val="00B52048"/>
    <w:rPr>
      <w:rFonts w:ascii="Tahoma" w:hAnsi="Tahoma"/>
      <w:sz w:val="16"/>
    </w:rPr>
  </w:style>
  <w:style w:type="paragraph" w:customStyle="1" w:styleId="1">
    <w:name w:val="รายการย่อหน้า1"/>
    <w:basedOn w:val="a"/>
    <w:rsid w:val="00D77007"/>
    <w:pPr>
      <w:spacing w:before="80" w:after="80"/>
      <w:ind w:left="720" w:hanging="720"/>
      <w:jc w:val="thaiDistribute"/>
    </w:pPr>
    <w:rPr>
      <w:rFonts w:ascii="Tahoma" w:eastAsia="Calibri" w:hAnsi="Tahoma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M\Desktop\&#3649;&#3610;&#3610;&#3627;&#3609;&#3633;&#3591;&#3626;&#3639;&#3629;&#3619;&#3634;&#3594;&#3585;&#3634;&#3619;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05D8F-10FC-47B1-8FC0-984FC6790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หนังสือภายใน.dot</Template>
  <TotalTime>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DarkUser</dc:creator>
  <cp:lastModifiedBy>Windows User</cp:lastModifiedBy>
  <cp:revision>2</cp:revision>
  <cp:lastPrinted>2024-02-13T02:55:00Z</cp:lastPrinted>
  <dcterms:created xsi:type="dcterms:W3CDTF">2024-02-13T02:57:00Z</dcterms:created>
  <dcterms:modified xsi:type="dcterms:W3CDTF">2024-02-13T02:57:00Z</dcterms:modified>
</cp:coreProperties>
</file>